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601" w:type="dxa"/>
        <w:tblLook w:val="04A0" w:firstRow="1" w:lastRow="0" w:firstColumn="1" w:lastColumn="0" w:noHBand="0" w:noVBand="1"/>
      </w:tblPr>
      <w:tblGrid>
        <w:gridCol w:w="4918"/>
        <w:gridCol w:w="425"/>
        <w:gridCol w:w="5289"/>
      </w:tblGrid>
      <w:tr w:rsidR="00906D13" w:rsidRPr="007D300B" w:rsidTr="00AA5AE0">
        <w:trPr>
          <w:trHeight w:val="1005"/>
        </w:trPr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6D13" w:rsidRPr="00A178ED" w:rsidRDefault="00906D13" w:rsidP="004D6E9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6D13" w:rsidRPr="00DE1B78" w:rsidRDefault="00906D13" w:rsidP="004D6E9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D13" w:rsidRPr="00A15B67" w:rsidRDefault="00906D13" w:rsidP="002A57AD">
            <w:pPr>
              <w:rPr>
                <w:color w:val="000000"/>
                <w:szCs w:val="28"/>
              </w:rPr>
            </w:pPr>
            <w:r w:rsidRPr="00A15B67">
              <w:rPr>
                <w:color w:val="000000"/>
                <w:szCs w:val="28"/>
              </w:rPr>
              <w:t xml:space="preserve">Приложение </w:t>
            </w:r>
            <w:r w:rsidR="002A57AD">
              <w:rPr>
                <w:color w:val="000000"/>
                <w:szCs w:val="28"/>
              </w:rPr>
              <w:t>9</w:t>
            </w:r>
            <w:r w:rsidRPr="00A15B67">
              <w:rPr>
                <w:color w:val="000000"/>
                <w:szCs w:val="28"/>
              </w:rPr>
              <w:t xml:space="preserve">                                                                  к приказу министерства образования                          Ярославской области                                                  от                               №</w:t>
            </w:r>
          </w:p>
        </w:tc>
      </w:tr>
    </w:tbl>
    <w:p w:rsidR="00162CCE" w:rsidRDefault="00162CCE" w:rsidP="004B618C">
      <w:pPr>
        <w:rPr>
          <w:sz w:val="8"/>
          <w:szCs w:val="8"/>
          <w:vertAlign w:val="superscript"/>
        </w:rPr>
      </w:pPr>
    </w:p>
    <w:tbl>
      <w:tblPr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481"/>
        <w:gridCol w:w="2068"/>
        <w:gridCol w:w="4083"/>
      </w:tblGrid>
      <w:tr w:rsidR="00AA5AE0" w:rsidRPr="00F7219F" w:rsidTr="00B53AB3">
        <w:trPr>
          <w:trHeight w:val="180"/>
        </w:trPr>
        <w:tc>
          <w:tcPr>
            <w:tcW w:w="4481" w:type="dxa"/>
            <w:vMerge w:val="restart"/>
            <w:shd w:val="clear" w:color="auto" w:fill="auto"/>
            <w:noWrap/>
          </w:tcPr>
          <w:p w:rsidR="00AA5AE0" w:rsidRDefault="00AA5AE0" w:rsidP="00AA5AE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9</w:t>
            </w:r>
          </w:p>
          <w:p w:rsidR="00AA5AE0" w:rsidRDefault="00AA5AE0" w:rsidP="00AA5AE0">
            <w:pPr>
              <w:jc w:val="both"/>
              <w:rPr>
                <w:sz w:val="24"/>
                <w:szCs w:val="24"/>
              </w:rPr>
            </w:pPr>
            <w:r w:rsidRPr="00906D13">
              <w:rPr>
                <w:sz w:val="24"/>
                <w:szCs w:val="24"/>
              </w:rPr>
              <w:t xml:space="preserve">для участников </w:t>
            </w:r>
            <w:r>
              <w:rPr>
                <w:sz w:val="24"/>
                <w:szCs w:val="24"/>
              </w:rPr>
              <w:t>ГИА дополнительного периода</w:t>
            </w:r>
          </w:p>
          <w:p w:rsidR="00AA5AE0" w:rsidRDefault="00AA5AE0" w:rsidP="0089644B">
            <w:pPr>
              <w:jc w:val="both"/>
              <w:rPr>
                <w:i/>
                <w:color w:val="000000"/>
                <w:sz w:val="18"/>
                <w:szCs w:val="18"/>
              </w:rPr>
            </w:pPr>
          </w:p>
          <w:p w:rsidR="00AA5AE0" w:rsidRPr="00994C07" w:rsidRDefault="00AA5AE0" w:rsidP="0089644B">
            <w:pPr>
              <w:jc w:val="both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AA5AE0" w:rsidRPr="00F7219F" w:rsidRDefault="00AA5AE0" w:rsidP="0089644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7219F">
              <w:rPr>
                <w:color w:val="000000"/>
                <w:sz w:val="24"/>
                <w:szCs w:val="24"/>
              </w:rPr>
              <w:t>Руководителю</w:t>
            </w:r>
          </w:p>
        </w:tc>
        <w:tc>
          <w:tcPr>
            <w:tcW w:w="4083" w:type="dxa"/>
            <w:tcBorders>
              <w:bottom w:val="single" w:sz="4" w:space="0" w:color="auto"/>
            </w:tcBorders>
            <w:shd w:val="clear" w:color="auto" w:fill="auto"/>
          </w:tcPr>
          <w:p w:rsidR="00AA5AE0" w:rsidRPr="00F7219F" w:rsidRDefault="00AA5AE0" w:rsidP="0089644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B53AB3" w:rsidRPr="00F7219F" w:rsidTr="00B53AB3">
        <w:trPr>
          <w:trHeight w:val="180"/>
        </w:trPr>
        <w:tc>
          <w:tcPr>
            <w:tcW w:w="4481" w:type="dxa"/>
            <w:vMerge/>
            <w:shd w:val="clear" w:color="auto" w:fill="auto"/>
            <w:noWrap/>
          </w:tcPr>
          <w:p w:rsidR="00B53AB3" w:rsidRPr="00B701E8" w:rsidRDefault="00B53AB3" w:rsidP="0089644B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1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3AB3" w:rsidRPr="00F7219F" w:rsidRDefault="00B53AB3" w:rsidP="0089644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B53AB3" w:rsidRPr="00F44C97" w:rsidTr="00B53AB3">
        <w:trPr>
          <w:trHeight w:val="92"/>
        </w:trPr>
        <w:tc>
          <w:tcPr>
            <w:tcW w:w="4481" w:type="dxa"/>
            <w:vMerge/>
            <w:shd w:val="clear" w:color="auto" w:fill="auto"/>
            <w:noWrap/>
            <w:vAlign w:val="bottom"/>
          </w:tcPr>
          <w:p w:rsidR="00B53AB3" w:rsidRPr="00994C07" w:rsidRDefault="00B53AB3" w:rsidP="0089644B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61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53AB3" w:rsidRPr="00A178ED" w:rsidRDefault="00B53AB3" w:rsidP="0089644B">
            <w:pPr>
              <w:jc w:val="center"/>
              <w:rPr>
                <w:color w:val="000000"/>
                <w:sz w:val="20"/>
              </w:rPr>
            </w:pPr>
            <w:r w:rsidRPr="00A178ED">
              <w:rPr>
                <w:color w:val="000000"/>
                <w:sz w:val="20"/>
              </w:rPr>
              <w:t>наименование образовательной организации</w:t>
            </w:r>
          </w:p>
        </w:tc>
      </w:tr>
      <w:tr w:rsidR="00AA5AE0" w:rsidRPr="00994C07" w:rsidTr="002C38C0">
        <w:trPr>
          <w:trHeight w:val="180"/>
        </w:trPr>
        <w:tc>
          <w:tcPr>
            <w:tcW w:w="4481" w:type="dxa"/>
            <w:vMerge/>
            <w:shd w:val="clear" w:color="auto" w:fill="auto"/>
            <w:noWrap/>
            <w:vAlign w:val="bottom"/>
          </w:tcPr>
          <w:p w:rsidR="00AA5AE0" w:rsidRPr="00994C07" w:rsidRDefault="00AA5AE0" w:rsidP="0089644B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61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5AE0" w:rsidRPr="00B53AB3" w:rsidRDefault="00AA5AE0" w:rsidP="0089644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AA5AE0" w:rsidRPr="00F44C97" w:rsidTr="002C38C0">
        <w:trPr>
          <w:trHeight w:val="180"/>
        </w:trPr>
        <w:tc>
          <w:tcPr>
            <w:tcW w:w="4481" w:type="dxa"/>
            <w:vMerge/>
            <w:shd w:val="clear" w:color="auto" w:fill="auto"/>
            <w:noWrap/>
            <w:vAlign w:val="bottom"/>
          </w:tcPr>
          <w:p w:rsidR="00AA5AE0" w:rsidRPr="00994C07" w:rsidRDefault="00AA5AE0" w:rsidP="0089644B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61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5AE0" w:rsidRPr="00A178ED" w:rsidRDefault="00AA5AE0" w:rsidP="0089644B">
            <w:pPr>
              <w:jc w:val="center"/>
              <w:rPr>
                <w:color w:val="000000"/>
                <w:sz w:val="20"/>
              </w:rPr>
            </w:pPr>
            <w:r w:rsidRPr="00A178ED">
              <w:rPr>
                <w:color w:val="000000"/>
                <w:sz w:val="20"/>
              </w:rPr>
              <w:t>ФИО руководителя ОО (полностью)</w:t>
            </w:r>
          </w:p>
        </w:tc>
      </w:tr>
    </w:tbl>
    <w:p w:rsidR="00AA5AE0" w:rsidRDefault="00AA5AE0" w:rsidP="004B618C">
      <w:pPr>
        <w:rPr>
          <w:sz w:val="8"/>
          <w:szCs w:val="8"/>
          <w:vertAlign w:val="superscript"/>
        </w:rPr>
      </w:pPr>
    </w:p>
    <w:p w:rsidR="00AA5AE0" w:rsidRDefault="00AA5AE0" w:rsidP="004B618C">
      <w:pPr>
        <w:rPr>
          <w:sz w:val="8"/>
          <w:szCs w:val="8"/>
          <w:vertAlign w:val="superscript"/>
        </w:rPr>
      </w:pPr>
    </w:p>
    <w:tbl>
      <w:tblPr>
        <w:tblW w:w="10789" w:type="dxa"/>
        <w:tblInd w:w="-743" w:type="dxa"/>
        <w:tblLook w:val="04A0" w:firstRow="1" w:lastRow="0" w:firstColumn="1" w:lastColumn="0" w:noHBand="0" w:noVBand="1"/>
      </w:tblPr>
      <w:tblGrid>
        <w:gridCol w:w="222"/>
        <w:gridCol w:w="297"/>
        <w:gridCol w:w="297"/>
        <w:gridCol w:w="297"/>
        <w:gridCol w:w="297"/>
        <w:gridCol w:w="297"/>
        <w:gridCol w:w="297"/>
        <w:gridCol w:w="297"/>
        <w:gridCol w:w="339"/>
        <w:gridCol w:w="339"/>
        <w:gridCol w:w="297"/>
        <w:gridCol w:w="368"/>
        <w:gridCol w:w="368"/>
        <w:gridCol w:w="297"/>
        <w:gridCol w:w="339"/>
        <w:gridCol w:w="339"/>
        <w:gridCol w:w="315"/>
        <w:gridCol w:w="362"/>
        <w:gridCol w:w="362"/>
        <w:gridCol w:w="291"/>
        <w:gridCol w:w="311"/>
        <w:gridCol w:w="311"/>
        <w:gridCol w:w="311"/>
        <w:gridCol w:w="311"/>
        <w:gridCol w:w="297"/>
        <w:gridCol w:w="295"/>
        <w:gridCol w:w="294"/>
        <w:gridCol w:w="288"/>
        <w:gridCol w:w="288"/>
        <w:gridCol w:w="288"/>
        <w:gridCol w:w="297"/>
        <w:gridCol w:w="296"/>
        <w:gridCol w:w="294"/>
        <w:gridCol w:w="294"/>
        <w:gridCol w:w="297"/>
      </w:tblGrid>
      <w:tr w:rsidR="005B4C26" w:rsidRPr="000360BE" w:rsidTr="005B4C26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9976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0BE">
              <w:rPr>
                <w:b/>
                <w:bCs/>
                <w:color w:val="000000"/>
                <w:sz w:val="24"/>
                <w:szCs w:val="24"/>
              </w:rPr>
              <w:t>ЗАЯВЛЕНИЕ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jc w:val="center"/>
              <w:rPr>
                <w:sz w:val="20"/>
              </w:rPr>
            </w:pPr>
          </w:p>
        </w:tc>
      </w:tr>
      <w:tr w:rsidR="005B4C26" w:rsidRPr="000360BE" w:rsidTr="005B4C26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9976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272A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 участии в </w:t>
            </w:r>
            <w:r w:rsidR="00272A7B">
              <w:rPr>
                <w:color w:val="000000"/>
                <w:sz w:val="24"/>
                <w:szCs w:val="24"/>
              </w:rPr>
              <w:t xml:space="preserve">ГИА-11 в </w:t>
            </w:r>
            <w:r>
              <w:rPr>
                <w:color w:val="000000"/>
                <w:sz w:val="24"/>
                <w:szCs w:val="24"/>
              </w:rPr>
              <w:t>дополнительн</w:t>
            </w:r>
            <w:r w:rsidR="00272A7B">
              <w:rPr>
                <w:color w:val="000000"/>
                <w:sz w:val="24"/>
                <w:szCs w:val="24"/>
              </w:rPr>
              <w:t>ый</w:t>
            </w:r>
            <w:r>
              <w:rPr>
                <w:color w:val="000000"/>
                <w:sz w:val="24"/>
                <w:szCs w:val="24"/>
              </w:rPr>
              <w:t xml:space="preserve"> период</w:t>
            </w:r>
            <w:r w:rsidR="00B53AB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jc w:val="center"/>
              <w:rPr>
                <w:sz w:val="20"/>
              </w:rPr>
            </w:pPr>
          </w:p>
        </w:tc>
      </w:tr>
      <w:tr w:rsidR="005B4C26" w:rsidRPr="000360BE" w:rsidTr="003A7994">
        <w:trPr>
          <w:trHeight w:val="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jc w:val="center"/>
              <w:rPr>
                <w:sz w:val="8"/>
                <w:szCs w:val="8"/>
              </w:rPr>
            </w:pPr>
          </w:p>
        </w:tc>
      </w:tr>
      <w:tr w:rsidR="005B4C26" w:rsidRPr="000360BE" w:rsidTr="005B4C26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</w:tr>
      <w:tr w:rsidR="005B4C26" w:rsidRPr="000360BE" w:rsidTr="005B4C26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9088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C26" w:rsidRPr="00A178ED" w:rsidRDefault="005B4C26" w:rsidP="00A552BE">
            <w:pPr>
              <w:jc w:val="center"/>
              <w:rPr>
                <w:color w:val="000000"/>
                <w:sz w:val="20"/>
              </w:rPr>
            </w:pPr>
            <w:r w:rsidRPr="00A178ED">
              <w:rPr>
                <w:color w:val="000000"/>
                <w:sz w:val="20"/>
              </w:rPr>
              <w:t>Фамилия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</w:tr>
      <w:tr w:rsidR="005B4C26" w:rsidRPr="000360BE" w:rsidTr="005B4C26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</w:tr>
      <w:tr w:rsidR="005B4C26" w:rsidRPr="000360BE" w:rsidTr="005B4C26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9088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C26" w:rsidRPr="00A178ED" w:rsidRDefault="005B4C26" w:rsidP="00A552BE">
            <w:pPr>
              <w:jc w:val="center"/>
              <w:rPr>
                <w:color w:val="000000"/>
                <w:sz w:val="20"/>
              </w:rPr>
            </w:pPr>
            <w:r w:rsidRPr="00A178ED">
              <w:rPr>
                <w:color w:val="000000"/>
                <w:sz w:val="20"/>
              </w:rPr>
              <w:t>Имя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</w:tr>
      <w:tr w:rsidR="005B4C26" w:rsidRPr="000360BE" w:rsidTr="005B4C26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</w:tr>
      <w:tr w:rsidR="005B4C26" w:rsidRPr="000360BE" w:rsidTr="005B4C26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9088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A178ED" w:rsidRDefault="005B4C26" w:rsidP="00A552BE">
            <w:pPr>
              <w:jc w:val="center"/>
              <w:rPr>
                <w:color w:val="000000"/>
                <w:sz w:val="20"/>
              </w:rPr>
            </w:pPr>
            <w:r w:rsidRPr="00A178ED">
              <w:rPr>
                <w:color w:val="000000"/>
                <w:sz w:val="20"/>
              </w:rPr>
              <w:t>Отчество (при наличии)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</w:tr>
      <w:tr w:rsidR="00A178ED" w:rsidRPr="000360BE" w:rsidTr="00A178ED">
        <w:trPr>
          <w:trHeight w:val="1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8ED" w:rsidRPr="00A178ED" w:rsidRDefault="00A178ED" w:rsidP="00A552BE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8ED" w:rsidRPr="00A178ED" w:rsidRDefault="00A178ED" w:rsidP="00A552BE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8ED" w:rsidRPr="00A178ED" w:rsidRDefault="00A178ED" w:rsidP="00A552BE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178ED" w:rsidRPr="00A178ED" w:rsidRDefault="00A178ED" w:rsidP="00A552BE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178ED" w:rsidRPr="00A178ED" w:rsidRDefault="00A178ED" w:rsidP="00A552BE">
            <w:pPr>
              <w:jc w:val="center"/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178ED" w:rsidRPr="00A178ED" w:rsidRDefault="00A178ED" w:rsidP="00A552BE">
            <w:pPr>
              <w:jc w:val="center"/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178ED" w:rsidRPr="00A178ED" w:rsidRDefault="00A178ED" w:rsidP="00A552BE">
            <w:pPr>
              <w:jc w:val="center"/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178ED" w:rsidRPr="00A178ED" w:rsidRDefault="00A178ED" w:rsidP="00A552BE">
            <w:pPr>
              <w:jc w:val="center"/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178ED" w:rsidRPr="00A178ED" w:rsidRDefault="00A178ED" w:rsidP="00A552BE">
            <w:pPr>
              <w:jc w:val="center"/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178ED" w:rsidRPr="00A178ED" w:rsidRDefault="00A178ED" w:rsidP="00A552BE">
            <w:pPr>
              <w:jc w:val="center"/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178ED" w:rsidRPr="00A178ED" w:rsidRDefault="00A178ED" w:rsidP="00A552BE">
            <w:pPr>
              <w:jc w:val="center"/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178ED" w:rsidRPr="00A178ED" w:rsidRDefault="00A178ED" w:rsidP="00A552BE">
            <w:pPr>
              <w:jc w:val="center"/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178ED" w:rsidRPr="00A178ED" w:rsidRDefault="00A178ED" w:rsidP="00A552BE">
            <w:pPr>
              <w:jc w:val="center"/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178ED" w:rsidRPr="00A178ED" w:rsidRDefault="00A178ED" w:rsidP="00A552BE">
            <w:pPr>
              <w:jc w:val="center"/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178ED" w:rsidRPr="00A178ED" w:rsidRDefault="00A178ED" w:rsidP="00A552BE">
            <w:pPr>
              <w:jc w:val="center"/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178ED" w:rsidRPr="00A178ED" w:rsidRDefault="00A178ED" w:rsidP="00A552BE">
            <w:pPr>
              <w:jc w:val="center"/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178ED" w:rsidRPr="00A178ED" w:rsidRDefault="00A178ED" w:rsidP="00A552BE">
            <w:pPr>
              <w:jc w:val="center"/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178ED" w:rsidRPr="00A178ED" w:rsidRDefault="00A178ED" w:rsidP="00A552BE">
            <w:pPr>
              <w:jc w:val="center"/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178ED" w:rsidRPr="00A178ED" w:rsidRDefault="00A178ED" w:rsidP="00A552BE">
            <w:pPr>
              <w:jc w:val="center"/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178ED" w:rsidRPr="00A178ED" w:rsidRDefault="00A178ED" w:rsidP="00A552BE">
            <w:pPr>
              <w:jc w:val="center"/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178ED" w:rsidRPr="00A178ED" w:rsidRDefault="00A178ED" w:rsidP="00A552BE">
            <w:pPr>
              <w:jc w:val="center"/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178ED" w:rsidRPr="00A178ED" w:rsidRDefault="00A178ED" w:rsidP="00A552BE">
            <w:pPr>
              <w:jc w:val="center"/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178ED" w:rsidRPr="00A178ED" w:rsidRDefault="00A178ED" w:rsidP="00A552BE">
            <w:pPr>
              <w:jc w:val="center"/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178ED" w:rsidRPr="00A178ED" w:rsidRDefault="00A178ED" w:rsidP="00A552BE">
            <w:pPr>
              <w:jc w:val="center"/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178ED" w:rsidRPr="00A178ED" w:rsidRDefault="00A178ED" w:rsidP="00A552BE">
            <w:pPr>
              <w:jc w:val="center"/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178ED" w:rsidRPr="00A178ED" w:rsidRDefault="00A178ED" w:rsidP="00A552BE">
            <w:pPr>
              <w:jc w:val="center"/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178ED" w:rsidRPr="00A178ED" w:rsidRDefault="00A178ED" w:rsidP="00A552BE">
            <w:pPr>
              <w:jc w:val="center"/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178ED" w:rsidRPr="00A178ED" w:rsidRDefault="00A178ED" w:rsidP="00A552BE">
            <w:pPr>
              <w:jc w:val="center"/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178ED" w:rsidRPr="00A178ED" w:rsidRDefault="00A178ED" w:rsidP="00A552BE">
            <w:pPr>
              <w:jc w:val="center"/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178ED" w:rsidRPr="00A178ED" w:rsidRDefault="00A178ED" w:rsidP="00A552BE">
            <w:pPr>
              <w:jc w:val="center"/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178ED" w:rsidRPr="00A178ED" w:rsidRDefault="00A178ED" w:rsidP="00A552BE">
            <w:pPr>
              <w:jc w:val="center"/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178ED" w:rsidRPr="00A178ED" w:rsidRDefault="00A178ED" w:rsidP="00A552BE">
            <w:pPr>
              <w:jc w:val="center"/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8ED" w:rsidRPr="00A178ED" w:rsidRDefault="00A178ED" w:rsidP="00A552BE">
            <w:pPr>
              <w:jc w:val="center"/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8ED" w:rsidRPr="00A178ED" w:rsidRDefault="00A178ED" w:rsidP="00A552BE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8ED" w:rsidRPr="00A178ED" w:rsidRDefault="00A178ED" w:rsidP="00A552BE">
            <w:pPr>
              <w:rPr>
                <w:sz w:val="6"/>
                <w:szCs w:val="6"/>
                <w:vertAlign w:val="superscript"/>
              </w:rPr>
            </w:pPr>
          </w:p>
        </w:tc>
      </w:tr>
      <w:tr w:rsidR="005B4C26" w:rsidRPr="000360BE" w:rsidTr="000968E0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2079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Дата  рождения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C26" w:rsidRPr="000360BE" w:rsidRDefault="005B4C26" w:rsidP="00A552BE">
            <w:pPr>
              <w:jc w:val="center"/>
              <w:rPr>
                <w:color w:val="D9D9D9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C26" w:rsidRPr="000360BE" w:rsidRDefault="005B4C26" w:rsidP="00A552BE">
            <w:pPr>
              <w:jc w:val="center"/>
              <w:rPr>
                <w:color w:val="D9D9D9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C26" w:rsidRPr="000360BE" w:rsidRDefault="005B4C26" w:rsidP="00A552BE">
            <w:pPr>
              <w:jc w:val="center"/>
              <w:rPr>
                <w:color w:val="D9D9D9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C26" w:rsidRPr="000360BE" w:rsidRDefault="005B4C26" w:rsidP="00A552BE">
            <w:pPr>
              <w:jc w:val="center"/>
              <w:rPr>
                <w:color w:val="D9D9D9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C26" w:rsidRPr="000360BE" w:rsidRDefault="005B4C26" w:rsidP="00A552BE">
            <w:pPr>
              <w:jc w:val="center"/>
              <w:rPr>
                <w:color w:val="D9D9D9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C26" w:rsidRPr="000360BE" w:rsidRDefault="005B4C26" w:rsidP="00A552BE">
            <w:pPr>
              <w:jc w:val="center"/>
              <w:rPr>
                <w:color w:val="D9D9D9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C26" w:rsidRPr="000360BE" w:rsidRDefault="005B4C26" w:rsidP="00A552BE">
            <w:pPr>
              <w:jc w:val="center"/>
              <w:rPr>
                <w:color w:val="D9D9D9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C26" w:rsidRPr="000360BE" w:rsidRDefault="005B4C26" w:rsidP="00A552BE">
            <w:pPr>
              <w:jc w:val="center"/>
              <w:rPr>
                <w:color w:val="D9D9D9"/>
                <w:sz w:val="24"/>
                <w:szCs w:val="24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jc w:val="center"/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 xml:space="preserve">Пол 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 xml:space="preserve">мужской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женский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</w:p>
        </w:tc>
      </w:tr>
      <w:tr w:rsidR="005B4C26" w:rsidRPr="000360BE" w:rsidTr="005B4C26">
        <w:trPr>
          <w:trHeight w:val="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</w:tr>
      <w:tr w:rsidR="005B4C26" w:rsidRPr="000360BE" w:rsidTr="005B4C26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24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Контактный телефон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</w:tr>
      <w:tr w:rsidR="005B4C26" w:rsidRPr="000360BE" w:rsidTr="005B4C26">
        <w:trPr>
          <w:trHeight w:val="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</w:tr>
      <w:tr w:rsidR="005B4C26" w:rsidRPr="000360BE" w:rsidTr="005B4C26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609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Наименование документа, удостоверяющего личность,</w:t>
            </w:r>
          </w:p>
        </w:tc>
        <w:tc>
          <w:tcPr>
            <w:tcW w:w="388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</w:tr>
      <w:tr w:rsidR="005B4C26" w:rsidRPr="000360BE" w:rsidTr="005B4C26">
        <w:trPr>
          <w:trHeight w:val="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</w:tr>
      <w:tr w:rsidR="005B4C26" w:rsidRPr="000360BE" w:rsidTr="005B4C26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609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Реквизиты документа, удостоверяющего личность: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</w:tr>
      <w:tr w:rsidR="005B4C26" w:rsidRPr="000360BE" w:rsidTr="005B4C26">
        <w:trPr>
          <w:trHeight w:val="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</w:tr>
      <w:tr w:rsidR="005B4C26" w:rsidRPr="000360BE" w:rsidTr="005B4C26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Серия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</w:tr>
      <w:tr w:rsidR="005B4C26" w:rsidRPr="000360BE" w:rsidTr="005B4C26">
        <w:trPr>
          <w:trHeight w:val="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8"/>
                <w:szCs w:val="8"/>
              </w:rPr>
            </w:pPr>
          </w:p>
        </w:tc>
      </w:tr>
    </w:tbl>
    <w:p w:rsidR="005B4C26" w:rsidRDefault="005B4C26" w:rsidP="00906D13">
      <w:pPr>
        <w:tabs>
          <w:tab w:val="left" w:pos="142"/>
          <w:tab w:val="left" w:pos="567"/>
        </w:tabs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П</w:t>
      </w:r>
      <w:r w:rsidR="00162CCE" w:rsidRPr="00906D13">
        <w:rPr>
          <w:b/>
          <w:sz w:val="24"/>
          <w:szCs w:val="24"/>
        </w:rPr>
        <w:t xml:space="preserve">рошу допустить меня к прохождению </w:t>
      </w:r>
      <w:r w:rsidR="00097E23" w:rsidRPr="00906D13">
        <w:rPr>
          <w:b/>
          <w:sz w:val="24"/>
          <w:szCs w:val="24"/>
        </w:rPr>
        <w:t xml:space="preserve">ГИА-11 </w:t>
      </w:r>
      <w:r w:rsidR="00162CCE" w:rsidRPr="00906D13">
        <w:rPr>
          <w:b/>
          <w:sz w:val="24"/>
          <w:szCs w:val="24"/>
        </w:rPr>
        <w:t>в дополнительный период</w:t>
      </w:r>
      <w:r w:rsidR="00097E23" w:rsidRPr="00906D1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(в сентябре)</w:t>
      </w:r>
    </w:p>
    <w:p w:rsidR="00162CCE" w:rsidRPr="00906D13" w:rsidRDefault="00162CCE" w:rsidP="00906D13">
      <w:pPr>
        <w:tabs>
          <w:tab w:val="left" w:pos="142"/>
          <w:tab w:val="left" w:pos="567"/>
        </w:tabs>
        <w:rPr>
          <w:b/>
          <w:sz w:val="24"/>
          <w:szCs w:val="24"/>
        </w:rPr>
      </w:pPr>
      <w:r w:rsidRPr="00906D13">
        <w:rPr>
          <w:b/>
          <w:sz w:val="24"/>
          <w:szCs w:val="24"/>
        </w:rPr>
        <w:t>в форме:</w:t>
      </w:r>
    </w:p>
    <w:p w:rsidR="00CE5C60" w:rsidRPr="008D1698" w:rsidRDefault="00CE5C60" w:rsidP="00162CCE">
      <w:pPr>
        <w:jc w:val="both"/>
        <w:rPr>
          <w:sz w:val="8"/>
          <w:szCs w:val="8"/>
          <w:vertAlign w:val="superscript"/>
        </w:rPr>
      </w:pPr>
    </w:p>
    <w:tbl>
      <w:tblPr>
        <w:tblStyle w:val="ae"/>
        <w:tblW w:w="9747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4505"/>
        <w:gridCol w:w="403"/>
        <w:gridCol w:w="4435"/>
      </w:tblGrid>
      <w:tr w:rsidR="00CE5C60" w:rsidRPr="009B0F9F" w:rsidTr="00906D13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60" w:rsidRPr="009B0F9F" w:rsidRDefault="00CE5C60" w:rsidP="00AA7933">
            <w:pPr>
              <w:ind w:right="-426"/>
              <w:jc w:val="both"/>
              <w:rPr>
                <w:szCs w:val="28"/>
              </w:rPr>
            </w:pPr>
          </w:p>
        </w:tc>
        <w:tc>
          <w:tcPr>
            <w:tcW w:w="4505" w:type="dxa"/>
            <w:tcBorders>
              <w:left w:val="single" w:sz="4" w:space="0" w:color="auto"/>
              <w:right w:val="single" w:sz="4" w:space="0" w:color="auto"/>
            </w:tcBorders>
          </w:tcPr>
          <w:p w:rsidR="00CE5C60" w:rsidRPr="009B0F9F" w:rsidRDefault="00CE5C60" w:rsidP="00AA7933">
            <w:pPr>
              <w:ind w:right="-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единого государственного экзамена 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60" w:rsidRPr="009B0F9F" w:rsidRDefault="00CE5C60" w:rsidP="00AA7933">
            <w:pPr>
              <w:ind w:right="-426"/>
              <w:jc w:val="both"/>
              <w:rPr>
                <w:sz w:val="24"/>
                <w:szCs w:val="24"/>
              </w:rPr>
            </w:pPr>
          </w:p>
        </w:tc>
        <w:tc>
          <w:tcPr>
            <w:tcW w:w="4435" w:type="dxa"/>
            <w:tcBorders>
              <w:left w:val="single" w:sz="4" w:space="0" w:color="auto"/>
            </w:tcBorders>
          </w:tcPr>
          <w:p w:rsidR="00CE5C60" w:rsidRPr="009B0F9F" w:rsidRDefault="00CE5C60" w:rsidP="00AA7933">
            <w:pPr>
              <w:ind w:right="-426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выпускного государственного экзамена</w:t>
            </w:r>
          </w:p>
        </w:tc>
      </w:tr>
    </w:tbl>
    <w:bookmarkEnd w:id="0"/>
    <w:p w:rsidR="00097E23" w:rsidRPr="00097E23" w:rsidRDefault="007376DF" w:rsidP="00097E23">
      <w:pPr>
        <w:overflowPunct/>
        <w:textAlignment w:val="auto"/>
        <w:rPr>
          <w:color w:val="000000"/>
          <w:sz w:val="24"/>
          <w:szCs w:val="24"/>
        </w:rPr>
      </w:pPr>
      <w:r w:rsidRPr="008D1698">
        <w:rPr>
          <w:b/>
          <w:color w:val="000000"/>
          <w:sz w:val="24"/>
          <w:szCs w:val="24"/>
        </w:rPr>
        <w:t>по следующим учебным предметам:</w:t>
      </w:r>
    </w:p>
    <w:p w:rsidR="00162CCE" w:rsidRPr="008D1698" w:rsidRDefault="00162CCE" w:rsidP="00162CCE">
      <w:pPr>
        <w:rPr>
          <w:sz w:val="8"/>
          <w:szCs w:val="8"/>
          <w:vertAlign w:val="superscript"/>
        </w:rPr>
      </w:pPr>
    </w:p>
    <w:tbl>
      <w:tblPr>
        <w:tblStyle w:val="ae"/>
        <w:tblW w:w="9639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961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162CCE" w:rsidTr="00906D1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9B0F9F" w:rsidRDefault="00162CCE" w:rsidP="007A77F7">
            <w:pPr>
              <w:ind w:right="-426"/>
              <w:jc w:val="both"/>
              <w:rPr>
                <w:szCs w:val="28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162CCE" w:rsidRPr="009B0F9F" w:rsidRDefault="00162CCE" w:rsidP="00B1619B">
            <w:pPr>
              <w:ind w:right="-426"/>
              <w:jc w:val="both"/>
              <w:rPr>
                <w:sz w:val="24"/>
                <w:szCs w:val="24"/>
              </w:rPr>
            </w:pPr>
            <w:r w:rsidRPr="009B0F9F">
              <w:rPr>
                <w:sz w:val="24"/>
                <w:szCs w:val="24"/>
              </w:rPr>
              <w:t>по предмету «</w:t>
            </w:r>
            <w:r>
              <w:rPr>
                <w:sz w:val="24"/>
                <w:szCs w:val="24"/>
              </w:rPr>
              <w:t>Русский язык»</w:t>
            </w:r>
            <w:r w:rsidR="00B161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:rsidR="00162CCE" w:rsidRPr="009B0F9F" w:rsidRDefault="00162CCE" w:rsidP="007A77F7">
            <w:pPr>
              <w:ind w:right="-426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62CCE" w:rsidRPr="009B0F9F" w:rsidRDefault="00162CCE" w:rsidP="007A77F7">
            <w:pPr>
              <w:ind w:right="-426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162CCE" w:rsidRPr="009B0F9F" w:rsidRDefault="00162CCE" w:rsidP="007A77F7">
            <w:pPr>
              <w:ind w:right="-426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62CCE" w:rsidRPr="009B0F9F" w:rsidRDefault="00162CCE" w:rsidP="007A77F7">
            <w:pPr>
              <w:ind w:right="-426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62CCE" w:rsidRPr="009B0F9F" w:rsidRDefault="00162CCE" w:rsidP="007A77F7">
            <w:pPr>
              <w:ind w:right="-426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62CCE" w:rsidRPr="009B0F9F" w:rsidRDefault="00162CCE" w:rsidP="007A77F7">
            <w:pPr>
              <w:ind w:right="-426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162CCE" w:rsidRPr="009B0F9F" w:rsidRDefault="00162CCE" w:rsidP="007A77F7">
            <w:pPr>
              <w:ind w:right="-426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62CCE" w:rsidRPr="009B0F9F" w:rsidRDefault="00162CCE" w:rsidP="007A77F7">
            <w:pPr>
              <w:ind w:right="-426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62CCE" w:rsidRPr="009B0F9F" w:rsidRDefault="00162CCE" w:rsidP="007A77F7">
            <w:pPr>
              <w:ind w:right="-426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62CCE" w:rsidRPr="009B0F9F" w:rsidRDefault="00162CCE" w:rsidP="007A77F7">
            <w:pPr>
              <w:ind w:right="-426"/>
              <w:jc w:val="both"/>
              <w:rPr>
                <w:sz w:val="24"/>
                <w:szCs w:val="24"/>
              </w:rPr>
            </w:pPr>
          </w:p>
        </w:tc>
      </w:tr>
      <w:tr w:rsidR="00162CCE" w:rsidTr="00906D13">
        <w:tc>
          <w:tcPr>
            <w:tcW w:w="426" w:type="dxa"/>
            <w:tcBorders>
              <w:top w:val="single" w:sz="4" w:space="0" w:color="auto"/>
            </w:tcBorders>
          </w:tcPr>
          <w:p w:rsidR="00162CCE" w:rsidRPr="00AA5AE0" w:rsidRDefault="00162CCE" w:rsidP="007A77F7">
            <w:pPr>
              <w:ind w:right="-426"/>
              <w:jc w:val="both"/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4961" w:type="dxa"/>
          </w:tcPr>
          <w:p w:rsidR="00162CCE" w:rsidRPr="00AA5AE0" w:rsidRDefault="00162CCE" w:rsidP="007A77F7">
            <w:pPr>
              <w:ind w:right="-426"/>
              <w:jc w:val="both"/>
              <w:rPr>
                <w:sz w:val="6"/>
                <w:szCs w:val="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62CCE" w:rsidRPr="00AA5AE0" w:rsidRDefault="00162CCE" w:rsidP="007A77F7">
            <w:pPr>
              <w:ind w:right="-426"/>
              <w:jc w:val="both"/>
              <w:rPr>
                <w:sz w:val="6"/>
                <w:szCs w:val="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62CCE" w:rsidRPr="00AA5AE0" w:rsidRDefault="00162CCE" w:rsidP="007A77F7">
            <w:pPr>
              <w:ind w:right="-426"/>
              <w:jc w:val="both"/>
              <w:rPr>
                <w:sz w:val="6"/>
                <w:szCs w:val="6"/>
              </w:rPr>
            </w:pPr>
          </w:p>
        </w:tc>
        <w:tc>
          <w:tcPr>
            <w:tcW w:w="426" w:type="dxa"/>
          </w:tcPr>
          <w:p w:rsidR="00162CCE" w:rsidRPr="00AA5AE0" w:rsidRDefault="00162CCE" w:rsidP="007A77F7">
            <w:pPr>
              <w:ind w:right="-426"/>
              <w:jc w:val="both"/>
              <w:rPr>
                <w:sz w:val="6"/>
                <w:szCs w:val="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62CCE" w:rsidRPr="00AA5AE0" w:rsidRDefault="00162CCE" w:rsidP="007A77F7">
            <w:pPr>
              <w:ind w:right="-426"/>
              <w:jc w:val="both"/>
              <w:rPr>
                <w:sz w:val="6"/>
                <w:szCs w:val="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62CCE" w:rsidRPr="00AA5AE0" w:rsidRDefault="00162CCE" w:rsidP="007A77F7">
            <w:pPr>
              <w:ind w:right="-426"/>
              <w:jc w:val="both"/>
              <w:rPr>
                <w:sz w:val="6"/>
                <w:szCs w:val="6"/>
              </w:rPr>
            </w:pPr>
          </w:p>
        </w:tc>
        <w:tc>
          <w:tcPr>
            <w:tcW w:w="425" w:type="dxa"/>
          </w:tcPr>
          <w:p w:rsidR="00162CCE" w:rsidRPr="00AA5AE0" w:rsidRDefault="00162CCE" w:rsidP="007A77F7">
            <w:pPr>
              <w:ind w:right="-426"/>
              <w:jc w:val="both"/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62CCE" w:rsidRPr="00AA5AE0" w:rsidRDefault="00162CCE" w:rsidP="007A77F7">
            <w:pPr>
              <w:ind w:right="-426"/>
              <w:jc w:val="both"/>
              <w:rPr>
                <w:sz w:val="6"/>
                <w:szCs w:val="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62CCE" w:rsidRPr="00AA5AE0" w:rsidRDefault="00162CCE" w:rsidP="007A77F7">
            <w:pPr>
              <w:ind w:right="-426"/>
              <w:jc w:val="both"/>
              <w:rPr>
                <w:sz w:val="6"/>
                <w:szCs w:val="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62CCE" w:rsidRPr="00AA5AE0" w:rsidRDefault="00162CCE" w:rsidP="007A77F7">
            <w:pPr>
              <w:ind w:right="-426"/>
              <w:jc w:val="both"/>
              <w:rPr>
                <w:sz w:val="6"/>
                <w:szCs w:val="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62CCE" w:rsidRPr="00AA5AE0" w:rsidRDefault="00162CCE" w:rsidP="007A77F7">
            <w:pPr>
              <w:ind w:right="-426"/>
              <w:jc w:val="both"/>
              <w:rPr>
                <w:sz w:val="6"/>
                <w:szCs w:val="6"/>
              </w:rPr>
            </w:pPr>
          </w:p>
        </w:tc>
      </w:tr>
      <w:tr w:rsidR="00162CCE" w:rsidTr="00906D13">
        <w:tc>
          <w:tcPr>
            <w:tcW w:w="426" w:type="dxa"/>
          </w:tcPr>
          <w:p w:rsidR="00162CCE" w:rsidRPr="00C15045" w:rsidRDefault="00162CCE" w:rsidP="007A77F7">
            <w:pPr>
              <w:ind w:right="-426"/>
              <w:jc w:val="both"/>
              <w:rPr>
                <w:sz w:val="22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162CCE" w:rsidRPr="00C15045" w:rsidRDefault="00162CCE" w:rsidP="007A77F7">
            <w:pPr>
              <w:ind w:right="-426"/>
              <w:rPr>
                <w:sz w:val="22"/>
              </w:rPr>
            </w:pPr>
            <w:r w:rsidRPr="00C15045">
              <w:rPr>
                <w:sz w:val="22"/>
              </w:rPr>
              <w:t>дата экзамена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C15045" w:rsidRDefault="00162CCE" w:rsidP="007A77F7">
            <w:pPr>
              <w:ind w:right="-426"/>
              <w:jc w:val="both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C15045" w:rsidRDefault="00162CCE" w:rsidP="007A77F7">
            <w:pPr>
              <w:ind w:right="-426"/>
              <w:jc w:val="both"/>
              <w:rPr>
                <w:sz w:val="2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62CCE" w:rsidRPr="00C15045" w:rsidRDefault="00162CCE" w:rsidP="007A77F7">
            <w:pPr>
              <w:ind w:right="-426"/>
              <w:jc w:val="center"/>
              <w:rPr>
                <w:sz w:val="22"/>
              </w:rPr>
            </w:pPr>
            <w:r w:rsidRPr="00C15045">
              <w:rPr>
                <w:sz w:val="22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C15045" w:rsidRDefault="00162CCE" w:rsidP="007A77F7">
            <w:pPr>
              <w:ind w:right="-426"/>
              <w:jc w:val="both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C15045" w:rsidRDefault="00162CCE" w:rsidP="007A77F7">
            <w:pPr>
              <w:ind w:right="-426"/>
              <w:jc w:val="both"/>
              <w:rPr>
                <w:sz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62CCE" w:rsidRPr="00C15045" w:rsidRDefault="00162CCE" w:rsidP="007A77F7">
            <w:pPr>
              <w:ind w:right="-426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C15045" w:rsidRDefault="00162CCE" w:rsidP="007A77F7">
            <w:pPr>
              <w:ind w:right="-426"/>
              <w:jc w:val="both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C15045" w:rsidRDefault="00162CCE" w:rsidP="007A77F7">
            <w:pPr>
              <w:ind w:right="-426"/>
              <w:jc w:val="both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C15045" w:rsidRDefault="00162CCE" w:rsidP="007A77F7">
            <w:pPr>
              <w:ind w:right="-426"/>
              <w:jc w:val="both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C15045" w:rsidRDefault="00162CCE" w:rsidP="007A77F7">
            <w:pPr>
              <w:ind w:right="-426"/>
              <w:jc w:val="both"/>
              <w:rPr>
                <w:sz w:val="22"/>
              </w:rPr>
            </w:pPr>
          </w:p>
        </w:tc>
      </w:tr>
    </w:tbl>
    <w:p w:rsidR="00162CCE" w:rsidRPr="00AA5AE0" w:rsidRDefault="00162CCE" w:rsidP="00162CCE">
      <w:pPr>
        <w:ind w:right="-426"/>
        <w:jc w:val="both"/>
        <w:rPr>
          <w:sz w:val="6"/>
          <w:szCs w:val="6"/>
          <w:vertAlign w:val="superscript"/>
        </w:rPr>
      </w:pPr>
    </w:p>
    <w:tbl>
      <w:tblPr>
        <w:tblStyle w:val="ae"/>
        <w:tblW w:w="9639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961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AA5AE0" w:rsidTr="00AA5A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E0" w:rsidRPr="00AA5AE0" w:rsidRDefault="00AA5AE0" w:rsidP="007A77F7">
            <w:pPr>
              <w:ind w:right="-426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4961" w:type="dxa"/>
            <w:vMerge w:val="restart"/>
            <w:tcBorders>
              <w:left w:val="single" w:sz="4" w:space="0" w:color="auto"/>
            </w:tcBorders>
          </w:tcPr>
          <w:p w:rsidR="00AA5AE0" w:rsidRPr="00AA5AE0" w:rsidRDefault="00AA5AE0" w:rsidP="00AA5AE0">
            <w:pPr>
              <w:ind w:right="740"/>
              <w:jc w:val="both"/>
              <w:rPr>
                <w:sz w:val="24"/>
                <w:szCs w:val="24"/>
                <w:vertAlign w:val="superscript"/>
              </w:rPr>
            </w:pPr>
            <w:r w:rsidRPr="009B0F9F">
              <w:rPr>
                <w:sz w:val="24"/>
                <w:szCs w:val="24"/>
              </w:rPr>
              <w:t>по предмету «</w:t>
            </w:r>
            <w:r>
              <w:rPr>
                <w:sz w:val="24"/>
                <w:szCs w:val="24"/>
              </w:rPr>
              <w:t>Математика»</w:t>
            </w:r>
            <w:r w:rsidRPr="009B0F9F">
              <w:rPr>
                <w:sz w:val="24"/>
                <w:szCs w:val="24"/>
              </w:rPr>
              <w:t xml:space="preserve"> (базовый</w:t>
            </w:r>
            <w:r>
              <w:rPr>
                <w:sz w:val="24"/>
                <w:szCs w:val="24"/>
              </w:rPr>
              <w:t xml:space="preserve"> у</w:t>
            </w:r>
            <w:r w:rsidRPr="009B0F9F">
              <w:rPr>
                <w:sz w:val="24"/>
                <w:szCs w:val="24"/>
              </w:rPr>
              <w:t>ровень)</w:t>
            </w:r>
            <w:r>
              <w:rPr>
                <w:sz w:val="24"/>
                <w:szCs w:val="24"/>
              </w:rPr>
              <w:t>/«Математика»</w:t>
            </w:r>
          </w:p>
        </w:tc>
        <w:tc>
          <w:tcPr>
            <w:tcW w:w="425" w:type="dxa"/>
          </w:tcPr>
          <w:p w:rsidR="00AA5AE0" w:rsidRPr="00AA5AE0" w:rsidRDefault="00AA5AE0" w:rsidP="007A77F7">
            <w:pPr>
              <w:ind w:right="-426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425" w:type="dxa"/>
          </w:tcPr>
          <w:p w:rsidR="00AA5AE0" w:rsidRPr="00AA5AE0" w:rsidRDefault="00AA5AE0" w:rsidP="007A77F7">
            <w:pPr>
              <w:ind w:right="-426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426" w:type="dxa"/>
          </w:tcPr>
          <w:p w:rsidR="00AA5AE0" w:rsidRPr="00AA5AE0" w:rsidRDefault="00AA5AE0" w:rsidP="007A77F7">
            <w:pPr>
              <w:ind w:right="-426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425" w:type="dxa"/>
          </w:tcPr>
          <w:p w:rsidR="00AA5AE0" w:rsidRPr="00AA5AE0" w:rsidRDefault="00AA5AE0" w:rsidP="007A77F7">
            <w:pPr>
              <w:ind w:right="-426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425" w:type="dxa"/>
          </w:tcPr>
          <w:p w:rsidR="00AA5AE0" w:rsidRPr="00AA5AE0" w:rsidRDefault="00AA5AE0" w:rsidP="007A77F7">
            <w:pPr>
              <w:ind w:right="-426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425" w:type="dxa"/>
          </w:tcPr>
          <w:p w:rsidR="00AA5AE0" w:rsidRPr="00AA5AE0" w:rsidRDefault="00AA5AE0" w:rsidP="007A77F7">
            <w:pPr>
              <w:ind w:right="-426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426" w:type="dxa"/>
          </w:tcPr>
          <w:p w:rsidR="00AA5AE0" w:rsidRPr="00AA5AE0" w:rsidRDefault="00AA5AE0" w:rsidP="007A77F7">
            <w:pPr>
              <w:ind w:right="-426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425" w:type="dxa"/>
          </w:tcPr>
          <w:p w:rsidR="00AA5AE0" w:rsidRPr="00AA5AE0" w:rsidRDefault="00AA5AE0" w:rsidP="007A77F7">
            <w:pPr>
              <w:ind w:right="-426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425" w:type="dxa"/>
          </w:tcPr>
          <w:p w:rsidR="00AA5AE0" w:rsidRPr="00AA5AE0" w:rsidRDefault="00AA5AE0" w:rsidP="007A77F7">
            <w:pPr>
              <w:ind w:right="-426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425" w:type="dxa"/>
          </w:tcPr>
          <w:p w:rsidR="00AA5AE0" w:rsidRPr="00AA5AE0" w:rsidRDefault="00AA5AE0" w:rsidP="007A77F7">
            <w:pPr>
              <w:ind w:right="-426"/>
              <w:jc w:val="both"/>
              <w:rPr>
                <w:sz w:val="24"/>
                <w:szCs w:val="24"/>
                <w:vertAlign w:val="superscript"/>
              </w:rPr>
            </w:pPr>
          </w:p>
        </w:tc>
      </w:tr>
      <w:tr w:rsidR="00AA5AE0" w:rsidTr="00AA5AE0">
        <w:tc>
          <w:tcPr>
            <w:tcW w:w="426" w:type="dxa"/>
            <w:tcBorders>
              <w:top w:val="single" w:sz="4" w:space="0" w:color="auto"/>
            </w:tcBorders>
          </w:tcPr>
          <w:p w:rsidR="00AA5AE0" w:rsidRPr="00AA5AE0" w:rsidRDefault="00AA5AE0" w:rsidP="007A77F7">
            <w:pPr>
              <w:ind w:right="-426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4961" w:type="dxa"/>
            <w:vMerge/>
          </w:tcPr>
          <w:p w:rsidR="00AA5AE0" w:rsidRPr="00AA5AE0" w:rsidRDefault="00AA5AE0" w:rsidP="007A77F7">
            <w:pPr>
              <w:ind w:right="-426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425" w:type="dxa"/>
          </w:tcPr>
          <w:p w:rsidR="00AA5AE0" w:rsidRPr="00AA5AE0" w:rsidRDefault="00AA5AE0" w:rsidP="007A77F7">
            <w:pPr>
              <w:ind w:right="-426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425" w:type="dxa"/>
          </w:tcPr>
          <w:p w:rsidR="00AA5AE0" w:rsidRPr="00AA5AE0" w:rsidRDefault="00AA5AE0" w:rsidP="007A77F7">
            <w:pPr>
              <w:ind w:right="-426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426" w:type="dxa"/>
          </w:tcPr>
          <w:p w:rsidR="00AA5AE0" w:rsidRPr="00AA5AE0" w:rsidRDefault="00AA5AE0" w:rsidP="007A77F7">
            <w:pPr>
              <w:ind w:right="-426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425" w:type="dxa"/>
          </w:tcPr>
          <w:p w:rsidR="00AA5AE0" w:rsidRPr="00AA5AE0" w:rsidRDefault="00AA5AE0" w:rsidP="007A77F7">
            <w:pPr>
              <w:ind w:right="-426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425" w:type="dxa"/>
          </w:tcPr>
          <w:p w:rsidR="00AA5AE0" w:rsidRPr="00AA5AE0" w:rsidRDefault="00AA5AE0" w:rsidP="007A77F7">
            <w:pPr>
              <w:ind w:right="-426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425" w:type="dxa"/>
          </w:tcPr>
          <w:p w:rsidR="00AA5AE0" w:rsidRPr="00AA5AE0" w:rsidRDefault="00AA5AE0" w:rsidP="007A77F7">
            <w:pPr>
              <w:ind w:right="-426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426" w:type="dxa"/>
          </w:tcPr>
          <w:p w:rsidR="00AA5AE0" w:rsidRPr="00AA5AE0" w:rsidRDefault="00AA5AE0" w:rsidP="007A77F7">
            <w:pPr>
              <w:ind w:right="-426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425" w:type="dxa"/>
          </w:tcPr>
          <w:p w:rsidR="00AA5AE0" w:rsidRPr="00AA5AE0" w:rsidRDefault="00AA5AE0" w:rsidP="007A77F7">
            <w:pPr>
              <w:ind w:right="-426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425" w:type="dxa"/>
          </w:tcPr>
          <w:p w:rsidR="00AA5AE0" w:rsidRPr="00AA5AE0" w:rsidRDefault="00AA5AE0" w:rsidP="007A77F7">
            <w:pPr>
              <w:ind w:right="-426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425" w:type="dxa"/>
          </w:tcPr>
          <w:p w:rsidR="00AA5AE0" w:rsidRPr="00AA5AE0" w:rsidRDefault="00AA5AE0" w:rsidP="007A77F7">
            <w:pPr>
              <w:ind w:right="-426"/>
              <w:jc w:val="both"/>
              <w:rPr>
                <w:sz w:val="24"/>
                <w:szCs w:val="24"/>
                <w:vertAlign w:val="superscript"/>
              </w:rPr>
            </w:pPr>
          </w:p>
        </w:tc>
      </w:tr>
      <w:tr w:rsidR="00162CCE" w:rsidTr="00AA5AE0">
        <w:tc>
          <w:tcPr>
            <w:tcW w:w="426" w:type="dxa"/>
          </w:tcPr>
          <w:p w:rsidR="00162CCE" w:rsidRPr="00AA5AE0" w:rsidRDefault="00162CCE" w:rsidP="007A77F7">
            <w:pPr>
              <w:ind w:right="-426"/>
              <w:jc w:val="both"/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4961" w:type="dxa"/>
          </w:tcPr>
          <w:p w:rsidR="00162CCE" w:rsidRPr="00C15045" w:rsidRDefault="00162CCE" w:rsidP="007A77F7">
            <w:pPr>
              <w:ind w:right="-426"/>
              <w:jc w:val="both"/>
              <w:rPr>
                <w:sz w:val="8"/>
                <w:szCs w:val="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62CCE" w:rsidRPr="009B0F9F" w:rsidRDefault="00162CCE" w:rsidP="007A77F7">
            <w:pPr>
              <w:ind w:right="-426"/>
              <w:jc w:val="both"/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62CCE" w:rsidRPr="009B0F9F" w:rsidRDefault="00162CCE" w:rsidP="007A77F7">
            <w:pPr>
              <w:ind w:right="-426"/>
              <w:jc w:val="both"/>
              <w:rPr>
                <w:sz w:val="10"/>
                <w:szCs w:val="10"/>
              </w:rPr>
            </w:pPr>
          </w:p>
        </w:tc>
        <w:tc>
          <w:tcPr>
            <w:tcW w:w="426" w:type="dxa"/>
          </w:tcPr>
          <w:p w:rsidR="00162CCE" w:rsidRPr="009B0F9F" w:rsidRDefault="00162CCE" w:rsidP="007A77F7">
            <w:pPr>
              <w:ind w:right="-426"/>
              <w:jc w:val="both"/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62CCE" w:rsidRPr="009B0F9F" w:rsidRDefault="00162CCE" w:rsidP="007A77F7">
            <w:pPr>
              <w:ind w:right="-426"/>
              <w:jc w:val="both"/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62CCE" w:rsidRPr="009B0F9F" w:rsidRDefault="00162CCE" w:rsidP="007A77F7">
            <w:pPr>
              <w:ind w:right="-426"/>
              <w:jc w:val="both"/>
              <w:rPr>
                <w:sz w:val="10"/>
                <w:szCs w:val="10"/>
              </w:rPr>
            </w:pPr>
          </w:p>
        </w:tc>
        <w:tc>
          <w:tcPr>
            <w:tcW w:w="425" w:type="dxa"/>
          </w:tcPr>
          <w:p w:rsidR="00162CCE" w:rsidRPr="009B0F9F" w:rsidRDefault="00162CCE" w:rsidP="007A77F7">
            <w:pPr>
              <w:ind w:right="-426"/>
              <w:jc w:val="both"/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62CCE" w:rsidRPr="009B0F9F" w:rsidRDefault="00162CCE" w:rsidP="007A77F7">
            <w:pPr>
              <w:ind w:right="-426"/>
              <w:jc w:val="both"/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62CCE" w:rsidRPr="009B0F9F" w:rsidRDefault="00162CCE" w:rsidP="007A77F7">
            <w:pPr>
              <w:ind w:right="-426"/>
              <w:jc w:val="both"/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62CCE" w:rsidRPr="009B0F9F" w:rsidRDefault="00162CCE" w:rsidP="007A77F7">
            <w:pPr>
              <w:ind w:right="-426"/>
              <w:jc w:val="both"/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62CCE" w:rsidRPr="009B0F9F" w:rsidRDefault="00162CCE" w:rsidP="007A77F7">
            <w:pPr>
              <w:ind w:right="-426"/>
              <w:jc w:val="both"/>
              <w:rPr>
                <w:sz w:val="10"/>
                <w:szCs w:val="10"/>
              </w:rPr>
            </w:pPr>
          </w:p>
        </w:tc>
      </w:tr>
      <w:tr w:rsidR="00162CCE" w:rsidTr="00906D13">
        <w:tc>
          <w:tcPr>
            <w:tcW w:w="426" w:type="dxa"/>
          </w:tcPr>
          <w:p w:rsidR="00162CCE" w:rsidRPr="00C15045" w:rsidRDefault="00162CCE" w:rsidP="007A77F7">
            <w:pPr>
              <w:ind w:right="-426"/>
              <w:jc w:val="both"/>
              <w:rPr>
                <w:sz w:val="22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162CCE" w:rsidRPr="00C15045" w:rsidRDefault="00162CCE" w:rsidP="007A77F7">
            <w:pPr>
              <w:ind w:right="-426"/>
              <w:rPr>
                <w:sz w:val="22"/>
              </w:rPr>
            </w:pPr>
            <w:r w:rsidRPr="00C15045">
              <w:rPr>
                <w:sz w:val="22"/>
              </w:rPr>
              <w:t>дата экзамена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C15045" w:rsidRDefault="00162CCE" w:rsidP="007A77F7">
            <w:pPr>
              <w:ind w:right="-426"/>
              <w:jc w:val="both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C15045" w:rsidRDefault="00162CCE" w:rsidP="007A77F7">
            <w:pPr>
              <w:ind w:right="-426"/>
              <w:jc w:val="both"/>
              <w:rPr>
                <w:sz w:val="2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62CCE" w:rsidRPr="00C15045" w:rsidRDefault="00162CCE" w:rsidP="007A77F7">
            <w:pPr>
              <w:ind w:right="-426"/>
              <w:jc w:val="center"/>
              <w:rPr>
                <w:sz w:val="22"/>
              </w:rPr>
            </w:pPr>
            <w:r w:rsidRPr="00C15045">
              <w:rPr>
                <w:sz w:val="22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C15045" w:rsidRDefault="00162CCE" w:rsidP="007A77F7">
            <w:pPr>
              <w:ind w:right="-426"/>
              <w:jc w:val="both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C15045" w:rsidRDefault="00162CCE" w:rsidP="007A77F7">
            <w:pPr>
              <w:ind w:right="-426"/>
              <w:jc w:val="both"/>
              <w:rPr>
                <w:sz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62CCE" w:rsidRPr="00C15045" w:rsidRDefault="00162CCE" w:rsidP="007A77F7">
            <w:pPr>
              <w:ind w:right="-426"/>
              <w:jc w:val="both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C15045" w:rsidRDefault="00162CCE" w:rsidP="007A77F7">
            <w:pPr>
              <w:ind w:right="-426"/>
              <w:jc w:val="both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C15045" w:rsidRDefault="00162CCE" w:rsidP="007A77F7">
            <w:pPr>
              <w:ind w:right="-426"/>
              <w:jc w:val="both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C15045" w:rsidRDefault="00162CCE" w:rsidP="007A77F7">
            <w:pPr>
              <w:ind w:right="-426"/>
              <w:jc w:val="both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C15045" w:rsidRDefault="00162CCE" w:rsidP="007A77F7">
            <w:pPr>
              <w:ind w:right="-426"/>
              <w:jc w:val="both"/>
              <w:rPr>
                <w:sz w:val="22"/>
              </w:rPr>
            </w:pPr>
          </w:p>
        </w:tc>
      </w:tr>
    </w:tbl>
    <w:p w:rsidR="007376DF" w:rsidRDefault="007376DF" w:rsidP="007376DF">
      <w:pPr>
        <w:overflowPunct/>
        <w:textAlignment w:val="auto"/>
        <w:rPr>
          <w:color w:val="000000"/>
          <w:sz w:val="24"/>
          <w:szCs w:val="24"/>
        </w:rPr>
      </w:pPr>
      <w:r w:rsidRPr="00B4098C">
        <w:rPr>
          <w:b/>
          <w:color w:val="000000"/>
          <w:sz w:val="24"/>
          <w:szCs w:val="24"/>
        </w:rPr>
        <w:t>Основания</w:t>
      </w:r>
      <w:r>
        <w:rPr>
          <w:color w:val="000000"/>
          <w:sz w:val="24"/>
          <w:szCs w:val="24"/>
        </w:rPr>
        <w:t>:</w:t>
      </w:r>
    </w:p>
    <w:p w:rsidR="00CE5C60" w:rsidRPr="008D1698" w:rsidRDefault="00CE5C60" w:rsidP="007376DF">
      <w:pPr>
        <w:overflowPunct/>
        <w:textAlignment w:val="auto"/>
        <w:rPr>
          <w:color w:val="000000"/>
          <w:sz w:val="8"/>
          <w:szCs w:val="8"/>
          <w:vertAlign w:val="superscript"/>
        </w:rPr>
      </w:pPr>
    </w:p>
    <w:tbl>
      <w:tblPr>
        <w:tblStyle w:val="ae"/>
        <w:tblW w:w="1077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10350"/>
      </w:tblGrid>
      <w:tr w:rsidR="007376DF" w:rsidTr="006C49B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DF" w:rsidRPr="009B0F9F" w:rsidRDefault="007376DF" w:rsidP="004E5A99">
            <w:pPr>
              <w:ind w:right="-426"/>
              <w:jc w:val="both"/>
              <w:rPr>
                <w:szCs w:val="28"/>
              </w:rPr>
            </w:pPr>
          </w:p>
        </w:tc>
        <w:tc>
          <w:tcPr>
            <w:tcW w:w="10350" w:type="dxa"/>
            <w:tcBorders>
              <w:left w:val="single" w:sz="4" w:space="0" w:color="auto"/>
            </w:tcBorders>
          </w:tcPr>
          <w:p w:rsidR="007376DF" w:rsidRPr="00B53AB3" w:rsidRDefault="007376DF" w:rsidP="004E5A99">
            <w:pPr>
              <w:ind w:right="-426"/>
              <w:jc w:val="both"/>
              <w:rPr>
                <w:sz w:val="24"/>
                <w:szCs w:val="24"/>
              </w:rPr>
            </w:pPr>
            <w:r w:rsidRPr="00B53AB3">
              <w:rPr>
                <w:rFonts w:cs="Times New Roman"/>
                <w:sz w:val="24"/>
                <w:szCs w:val="24"/>
              </w:rPr>
              <w:t>Получен допуск к ГИА</w:t>
            </w:r>
          </w:p>
        </w:tc>
      </w:tr>
      <w:tr w:rsidR="007376DF" w:rsidTr="006C49BA"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7376DF" w:rsidRPr="00AA5AE0" w:rsidRDefault="007376DF" w:rsidP="004E5A99">
            <w:pPr>
              <w:ind w:right="-426"/>
              <w:jc w:val="both"/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10350" w:type="dxa"/>
          </w:tcPr>
          <w:p w:rsidR="007376DF" w:rsidRPr="00B53AB3" w:rsidRDefault="007376DF" w:rsidP="004E5A99">
            <w:pPr>
              <w:ind w:right="-426"/>
              <w:jc w:val="both"/>
              <w:rPr>
                <w:sz w:val="6"/>
                <w:szCs w:val="6"/>
                <w:vertAlign w:val="superscript"/>
              </w:rPr>
            </w:pPr>
          </w:p>
        </w:tc>
      </w:tr>
      <w:tr w:rsidR="007376DF" w:rsidTr="006C49BA">
        <w:trPr>
          <w:trHeight w:val="13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DF" w:rsidRPr="009B0F9F" w:rsidRDefault="007376DF" w:rsidP="004E5A99">
            <w:pPr>
              <w:ind w:right="-426"/>
              <w:jc w:val="both"/>
              <w:rPr>
                <w:sz w:val="24"/>
                <w:szCs w:val="24"/>
              </w:rPr>
            </w:pPr>
          </w:p>
        </w:tc>
        <w:tc>
          <w:tcPr>
            <w:tcW w:w="10350" w:type="dxa"/>
            <w:tcBorders>
              <w:left w:val="single" w:sz="4" w:space="0" w:color="auto"/>
            </w:tcBorders>
          </w:tcPr>
          <w:p w:rsidR="007376DF" w:rsidRPr="00B53AB3" w:rsidRDefault="007376DF" w:rsidP="004E5A99">
            <w:pPr>
              <w:ind w:right="-426"/>
              <w:rPr>
                <w:sz w:val="24"/>
                <w:szCs w:val="24"/>
              </w:rPr>
            </w:pPr>
            <w:r w:rsidRPr="00B53AB3">
              <w:rPr>
                <w:sz w:val="24"/>
                <w:szCs w:val="24"/>
              </w:rPr>
              <w:t>Не пройден ГИА по обязательным учебным предметам</w:t>
            </w:r>
          </w:p>
        </w:tc>
      </w:tr>
      <w:tr w:rsidR="007376DF" w:rsidTr="006C49BA">
        <w:trPr>
          <w:trHeight w:val="113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7376DF" w:rsidRPr="00AA5AE0" w:rsidRDefault="007376DF" w:rsidP="004E5A99">
            <w:pPr>
              <w:ind w:right="-426"/>
              <w:jc w:val="both"/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10350" w:type="dxa"/>
          </w:tcPr>
          <w:p w:rsidR="007376DF" w:rsidRPr="00B53AB3" w:rsidRDefault="007376DF" w:rsidP="004E5A99">
            <w:pPr>
              <w:ind w:right="-426"/>
              <w:rPr>
                <w:sz w:val="6"/>
                <w:szCs w:val="6"/>
                <w:vertAlign w:val="superscript"/>
              </w:rPr>
            </w:pPr>
          </w:p>
        </w:tc>
      </w:tr>
      <w:tr w:rsidR="007376DF" w:rsidTr="006C49BA">
        <w:trPr>
          <w:trHeight w:val="12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DF" w:rsidRPr="007B5919" w:rsidRDefault="007376DF" w:rsidP="004E5A99">
            <w:pPr>
              <w:ind w:right="-426"/>
              <w:jc w:val="both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0350" w:type="dxa"/>
            <w:tcBorders>
              <w:left w:val="single" w:sz="4" w:space="0" w:color="auto"/>
            </w:tcBorders>
          </w:tcPr>
          <w:p w:rsidR="007376DF" w:rsidRPr="00B53AB3" w:rsidRDefault="007376DF" w:rsidP="004E5A99">
            <w:pPr>
              <w:jc w:val="both"/>
              <w:rPr>
                <w:sz w:val="24"/>
                <w:szCs w:val="24"/>
              </w:rPr>
            </w:pPr>
            <w:r w:rsidRPr="00B53AB3">
              <w:rPr>
                <w:rFonts w:cs="Times New Roman"/>
                <w:sz w:val="24"/>
                <w:szCs w:val="24"/>
              </w:rPr>
              <w:t>Нарушен порядок ГИА</w:t>
            </w:r>
          </w:p>
        </w:tc>
      </w:tr>
      <w:tr w:rsidR="007376DF" w:rsidTr="006C49BA">
        <w:trPr>
          <w:trHeight w:val="79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7376DF" w:rsidRPr="00AA5AE0" w:rsidRDefault="007376DF" w:rsidP="004E5A99">
            <w:pPr>
              <w:ind w:right="-426"/>
              <w:jc w:val="both"/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10350" w:type="dxa"/>
            <w:tcBorders>
              <w:left w:val="nil"/>
            </w:tcBorders>
          </w:tcPr>
          <w:p w:rsidR="007376DF" w:rsidRPr="00AA5AE0" w:rsidRDefault="007376DF" w:rsidP="004E5A99">
            <w:pPr>
              <w:jc w:val="both"/>
              <w:rPr>
                <w:sz w:val="6"/>
                <w:szCs w:val="6"/>
              </w:rPr>
            </w:pPr>
          </w:p>
        </w:tc>
      </w:tr>
      <w:tr w:rsidR="00C15045" w:rsidTr="006C49BA">
        <w:trPr>
          <w:trHeight w:val="12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5" w:rsidRPr="007B5919" w:rsidRDefault="00C15045" w:rsidP="004E5A99">
            <w:pPr>
              <w:ind w:right="-426"/>
              <w:jc w:val="both"/>
              <w:rPr>
                <w:sz w:val="24"/>
                <w:szCs w:val="24"/>
              </w:rPr>
            </w:pPr>
          </w:p>
        </w:tc>
        <w:tc>
          <w:tcPr>
            <w:tcW w:w="10350" w:type="dxa"/>
            <w:vMerge w:val="restart"/>
            <w:tcBorders>
              <w:left w:val="single" w:sz="4" w:space="0" w:color="auto"/>
            </w:tcBorders>
          </w:tcPr>
          <w:p w:rsidR="00C15045" w:rsidRPr="005B4C26" w:rsidRDefault="00C15045" w:rsidP="00C15045">
            <w:pPr>
              <w:jc w:val="both"/>
              <w:rPr>
                <w:sz w:val="24"/>
                <w:szCs w:val="24"/>
              </w:rPr>
            </w:pPr>
            <w:r w:rsidRPr="005B4C26">
              <w:rPr>
                <w:sz w:val="24"/>
                <w:szCs w:val="24"/>
              </w:rPr>
              <w:t>Получен на ГИА неудовлетворительный результаты более чем по одному обязательному учебному предмету, либо получен повторно неудовлетворительный результат по одному из этих предметов на ГИА в резервные сроки или в дополнительные дни</w:t>
            </w:r>
          </w:p>
        </w:tc>
      </w:tr>
      <w:tr w:rsidR="00C15045" w:rsidTr="006C49BA">
        <w:trPr>
          <w:trHeight w:val="417"/>
        </w:trPr>
        <w:tc>
          <w:tcPr>
            <w:tcW w:w="424" w:type="dxa"/>
            <w:tcBorders>
              <w:top w:val="single" w:sz="4" w:space="0" w:color="auto"/>
            </w:tcBorders>
          </w:tcPr>
          <w:p w:rsidR="00C15045" w:rsidRPr="007B5919" w:rsidRDefault="00C15045" w:rsidP="004E5A99">
            <w:pPr>
              <w:ind w:right="-426"/>
              <w:jc w:val="both"/>
              <w:rPr>
                <w:sz w:val="24"/>
                <w:szCs w:val="24"/>
              </w:rPr>
            </w:pPr>
          </w:p>
        </w:tc>
        <w:tc>
          <w:tcPr>
            <w:tcW w:w="10350" w:type="dxa"/>
            <w:vMerge/>
            <w:tcBorders>
              <w:left w:val="nil"/>
            </w:tcBorders>
          </w:tcPr>
          <w:p w:rsidR="00C15045" w:rsidRDefault="00C15045" w:rsidP="00906D13">
            <w:pPr>
              <w:jc w:val="both"/>
              <w:rPr>
                <w:sz w:val="24"/>
                <w:szCs w:val="24"/>
              </w:rPr>
            </w:pPr>
          </w:p>
        </w:tc>
      </w:tr>
      <w:tr w:rsidR="007376DF" w:rsidTr="006C49BA">
        <w:trPr>
          <w:trHeight w:val="48"/>
        </w:trPr>
        <w:tc>
          <w:tcPr>
            <w:tcW w:w="424" w:type="dxa"/>
            <w:tcBorders>
              <w:bottom w:val="single" w:sz="4" w:space="0" w:color="auto"/>
            </w:tcBorders>
          </w:tcPr>
          <w:p w:rsidR="007376DF" w:rsidRPr="00AA5AE0" w:rsidRDefault="007376DF" w:rsidP="004E5A99">
            <w:pPr>
              <w:ind w:right="-426"/>
              <w:jc w:val="both"/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10350" w:type="dxa"/>
            <w:tcBorders>
              <w:left w:val="nil"/>
            </w:tcBorders>
          </w:tcPr>
          <w:p w:rsidR="007376DF" w:rsidRPr="00AA5AE0" w:rsidRDefault="007376DF" w:rsidP="004E5A99">
            <w:pPr>
              <w:jc w:val="both"/>
              <w:rPr>
                <w:sz w:val="6"/>
                <w:szCs w:val="6"/>
                <w:vertAlign w:val="superscript"/>
              </w:rPr>
            </w:pPr>
          </w:p>
        </w:tc>
      </w:tr>
      <w:tr w:rsidR="007376DF" w:rsidTr="006C49BA">
        <w:trPr>
          <w:trHeight w:val="12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DF" w:rsidRPr="007376DF" w:rsidRDefault="007376DF" w:rsidP="004E5A99">
            <w:pPr>
              <w:ind w:right="-426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350" w:type="dxa"/>
            <w:tcBorders>
              <w:left w:val="single" w:sz="4" w:space="0" w:color="auto"/>
            </w:tcBorders>
          </w:tcPr>
          <w:p w:rsidR="007376DF" w:rsidRPr="007376DF" w:rsidRDefault="007376DF" w:rsidP="004E5A99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rFonts w:cs="Times New Roman"/>
                <w:sz w:val="24"/>
                <w:szCs w:val="24"/>
              </w:rPr>
              <w:t>Пропуск экзамена в основные сроки по уважительной причине</w:t>
            </w:r>
          </w:p>
        </w:tc>
      </w:tr>
    </w:tbl>
    <w:p w:rsidR="007376DF" w:rsidRPr="008D1698" w:rsidRDefault="007376DF" w:rsidP="00162CCE">
      <w:pPr>
        <w:ind w:right="-426"/>
        <w:jc w:val="both"/>
        <w:rPr>
          <w:sz w:val="8"/>
          <w:szCs w:val="8"/>
          <w:vertAlign w:val="superscript"/>
        </w:rPr>
      </w:pPr>
    </w:p>
    <w:tbl>
      <w:tblPr>
        <w:tblW w:w="10867" w:type="dxa"/>
        <w:tblInd w:w="-743" w:type="dxa"/>
        <w:tblLook w:val="04A0" w:firstRow="1" w:lastRow="0" w:firstColumn="1" w:lastColumn="0" w:noHBand="0" w:noVBand="1"/>
      </w:tblPr>
      <w:tblGrid>
        <w:gridCol w:w="425"/>
        <w:gridCol w:w="426"/>
        <w:gridCol w:w="284"/>
        <w:gridCol w:w="721"/>
        <w:gridCol w:w="297"/>
        <w:gridCol w:w="297"/>
        <w:gridCol w:w="297"/>
        <w:gridCol w:w="297"/>
        <w:gridCol w:w="339"/>
        <w:gridCol w:w="339"/>
        <w:gridCol w:w="297"/>
        <w:gridCol w:w="362"/>
        <w:gridCol w:w="362"/>
        <w:gridCol w:w="297"/>
        <w:gridCol w:w="339"/>
        <w:gridCol w:w="339"/>
        <w:gridCol w:w="311"/>
        <w:gridCol w:w="362"/>
        <w:gridCol w:w="362"/>
        <w:gridCol w:w="291"/>
        <w:gridCol w:w="311"/>
        <w:gridCol w:w="311"/>
        <w:gridCol w:w="311"/>
        <w:gridCol w:w="311"/>
        <w:gridCol w:w="297"/>
        <w:gridCol w:w="295"/>
        <w:gridCol w:w="294"/>
        <w:gridCol w:w="288"/>
        <w:gridCol w:w="288"/>
        <w:gridCol w:w="288"/>
        <w:gridCol w:w="297"/>
        <w:gridCol w:w="296"/>
        <w:gridCol w:w="236"/>
      </w:tblGrid>
      <w:tr w:rsidR="005B4C26" w:rsidRPr="000360BE" w:rsidTr="006C49BA">
        <w:trPr>
          <w:trHeight w:val="61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10442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4C26" w:rsidRPr="000360BE" w:rsidRDefault="005B4C26" w:rsidP="00A552BE">
            <w:pPr>
              <w:jc w:val="both"/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      </w:r>
          </w:p>
        </w:tc>
      </w:tr>
      <w:tr w:rsidR="005B4C26" w:rsidRPr="000360BE" w:rsidTr="006C49BA">
        <w:trPr>
          <w:trHeight w:val="76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AA5AE0" w:rsidRDefault="005B4C26" w:rsidP="00A552BE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</w:tr>
      <w:tr w:rsidR="005B4C26" w:rsidRPr="000360BE" w:rsidTr="006C49BA">
        <w:trPr>
          <w:trHeight w:val="31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73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оригиналом или надлежащим образом заверенной копия рекомендаций ПМПК</w:t>
            </w:r>
          </w:p>
        </w:tc>
      </w:tr>
      <w:tr w:rsidR="005B4C26" w:rsidRPr="000360BE" w:rsidTr="006C49BA">
        <w:trPr>
          <w:trHeight w:val="6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</w:tr>
      <w:tr w:rsidR="000968E0" w:rsidRPr="000360BE" w:rsidTr="006C49BA">
        <w:trPr>
          <w:trHeight w:val="31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E0" w:rsidRPr="000360BE" w:rsidRDefault="000968E0" w:rsidP="00A552BE">
            <w:pPr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8E0" w:rsidRPr="000360BE" w:rsidRDefault="000968E0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E0" w:rsidRPr="000360BE" w:rsidRDefault="000968E0" w:rsidP="00A552B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732" w:type="dxa"/>
            <w:gridSpan w:val="30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968E0" w:rsidRPr="000360BE" w:rsidRDefault="000968E0" w:rsidP="000968E0">
            <w:pPr>
              <w:jc w:val="both"/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оригиналом или надлежащим образом заверенной копия справки, подтверждающей</w:t>
            </w:r>
          </w:p>
          <w:p w:rsidR="000968E0" w:rsidRPr="000360BE" w:rsidRDefault="000968E0" w:rsidP="000968E0">
            <w:pPr>
              <w:jc w:val="both"/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факт установления инвалидности, выданной ФГУ МСЭ</w:t>
            </w:r>
          </w:p>
        </w:tc>
      </w:tr>
      <w:tr w:rsidR="000968E0" w:rsidRPr="000360BE" w:rsidTr="006C49BA">
        <w:trPr>
          <w:trHeight w:val="31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E0" w:rsidRPr="000360BE" w:rsidRDefault="000968E0" w:rsidP="00A552BE">
            <w:pPr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E0" w:rsidRPr="000360BE" w:rsidRDefault="000968E0" w:rsidP="00A552BE">
            <w:pPr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E0" w:rsidRPr="000360BE" w:rsidRDefault="000968E0" w:rsidP="00A552BE">
            <w:pPr>
              <w:rPr>
                <w:sz w:val="20"/>
              </w:rPr>
            </w:pPr>
          </w:p>
        </w:tc>
        <w:tc>
          <w:tcPr>
            <w:tcW w:w="9732" w:type="dxa"/>
            <w:gridSpan w:val="30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8E0" w:rsidRPr="000360BE" w:rsidRDefault="000968E0" w:rsidP="00A552BE">
            <w:pPr>
              <w:rPr>
                <w:color w:val="000000"/>
                <w:sz w:val="24"/>
                <w:szCs w:val="24"/>
              </w:rPr>
            </w:pPr>
          </w:p>
        </w:tc>
      </w:tr>
      <w:tr w:rsidR="005B4C26" w:rsidRPr="000360BE" w:rsidTr="006C49BA">
        <w:trPr>
          <w:trHeight w:val="4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10"/>
                <w:szCs w:val="10"/>
              </w:rPr>
            </w:pPr>
          </w:p>
        </w:tc>
      </w:tr>
      <w:tr w:rsidR="005B4C26" w:rsidRPr="000360BE" w:rsidTr="006C49BA">
        <w:trPr>
          <w:trHeight w:val="31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10442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C26" w:rsidRPr="000360BE" w:rsidRDefault="005B4C26" w:rsidP="00A552BE">
            <w:pPr>
              <w:rPr>
                <w:b/>
                <w:color w:val="000000"/>
                <w:sz w:val="24"/>
                <w:szCs w:val="24"/>
              </w:rPr>
            </w:pPr>
            <w:r w:rsidRPr="000360BE">
              <w:rPr>
                <w:b/>
                <w:color w:val="000000"/>
                <w:sz w:val="24"/>
                <w:szCs w:val="24"/>
              </w:rPr>
              <w:t>Необходимые условия проведения экзаменов:</w:t>
            </w:r>
          </w:p>
        </w:tc>
      </w:tr>
      <w:tr w:rsidR="005B4C26" w:rsidRPr="000360BE" w:rsidTr="006C49BA">
        <w:trPr>
          <w:trHeight w:val="31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10442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4C26" w:rsidRPr="000360BE" w:rsidTr="006C49BA">
        <w:trPr>
          <w:trHeight w:val="31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10442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4C26" w:rsidRPr="000360BE" w:rsidTr="006C49BA">
        <w:trPr>
          <w:trHeight w:val="31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sz w:val="20"/>
              </w:rPr>
            </w:pPr>
          </w:p>
        </w:tc>
        <w:tc>
          <w:tcPr>
            <w:tcW w:w="10442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C26" w:rsidRPr="000360BE" w:rsidRDefault="005B4C26" w:rsidP="00A552BE">
            <w:pPr>
              <w:rPr>
                <w:color w:val="000000"/>
                <w:sz w:val="24"/>
                <w:szCs w:val="24"/>
              </w:rPr>
            </w:pPr>
            <w:r w:rsidRPr="000360BE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162CCE" w:rsidRPr="008D1698" w:rsidRDefault="00162CCE" w:rsidP="00162CCE">
      <w:pPr>
        <w:jc w:val="both"/>
        <w:rPr>
          <w:sz w:val="8"/>
          <w:szCs w:val="8"/>
          <w:vertAlign w:val="superscript"/>
        </w:rPr>
      </w:pPr>
    </w:p>
    <w:tbl>
      <w:tblPr>
        <w:tblW w:w="10684" w:type="dxa"/>
        <w:tblInd w:w="-743" w:type="dxa"/>
        <w:tblLook w:val="04A0" w:firstRow="1" w:lastRow="0" w:firstColumn="1" w:lastColumn="0" w:noHBand="0" w:noVBand="1"/>
      </w:tblPr>
      <w:tblGrid>
        <w:gridCol w:w="336"/>
        <w:gridCol w:w="297"/>
        <w:gridCol w:w="297"/>
        <w:gridCol w:w="336"/>
        <w:gridCol w:w="336"/>
        <w:gridCol w:w="297"/>
        <w:gridCol w:w="297"/>
        <w:gridCol w:w="297"/>
        <w:gridCol w:w="339"/>
        <w:gridCol w:w="339"/>
        <w:gridCol w:w="297"/>
        <w:gridCol w:w="368"/>
        <w:gridCol w:w="368"/>
        <w:gridCol w:w="297"/>
        <w:gridCol w:w="339"/>
        <w:gridCol w:w="339"/>
        <w:gridCol w:w="315"/>
        <w:gridCol w:w="362"/>
        <w:gridCol w:w="362"/>
        <w:gridCol w:w="291"/>
        <w:gridCol w:w="311"/>
        <w:gridCol w:w="311"/>
        <w:gridCol w:w="311"/>
        <w:gridCol w:w="311"/>
        <w:gridCol w:w="297"/>
        <w:gridCol w:w="295"/>
        <w:gridCol w:w="294"/>
        <w:gridCol w:w="288"/>
        <w:gridCol w:w="288"/>
        <w:gridCol w:w="288"/>
        <w:gridCol w:w="297"/>
        <w:gridCol w:w="296"/>
        <w:gridCol w:w="294"/>
        <w:gridCol w:w="294"/>
      </w:tblGrid>
      <w:tr w:rsidR="00F12BCB" w:rsidRPr="000360BE" w:rsidTr="00F12BCB">
        <w:trPr>
          <w:trHeight w:val="4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24"/>
                <w:szCs w:val="24"/>
              </w:rPr>
            </w:pPr>
          </w:p>
        </w:tc>
        <w:tc>
          <w:tcPr>
            <w:tcW w:w="13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202__ г.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324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24"/>
                <w:szCs w:val="24"/>
              </w:rPr>
            </w:pPr>
          </w:p>
        </w:tc>
      </w:tr>
      <w:tr w:rsidR="00F12BCB" w:rsidRPr="000360BE" w:rsidTr="00F12BCB">
        <w:trPr>
          <w:trHeight w:val="45"/>
        </w:trPr>
        <w:tc>
          <w:tcPr>
            <w:tcW w:w="3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F12BCB" w:rsidRPr="00F12BCB" w:rsidRDefault="00F12BCB" w:rsidP="00F12BC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0"/>
              </w:rPr>
              <w:t>подпись заявителя</w:t>
            </w:r>
          </w:p>
        </w:tc>
        <w:tc>
          <w:tcPr>
            <w:tcW w:w="31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F12BCB" w:rsidRPr="00F12BCB" w:rsidRDefault="00F12BCB" w:rsidP="00F12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2" w:type="dxa"/>
            <w:gridSpan w:val="11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F12BCB" w:rsidRPr="00F12BCB" w:rsidRDefault="00F12BCB" w:rsidP="00F12BC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0"/>
              </w:rPr>
              <w:t>ФИО</w:t>
            </w:r>
          </w:p>
        </w:tc>
      </w:tr>
      <w:tr w:rsidR="00F12BCB" w:rsidRPr="000360BE" w:rsidTr="00F12BCB">
        <w:trPr>
          <w:trHeight w:val="45"/>
        </w:trPr>
        <w:tc>
          <w:tcPr>
            <w:tcW w:w="3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3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3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3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3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6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6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8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8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8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BCB" w:rsidRPr="00F12BCB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</w:tr>
      <w:tr w:rsidR="00C26A8F" w:rsidRPr="000360BE" w:rsidTr="009407CB">
        <w:trPr>
          <w:trHeight w:val="45"/>
        </w:trPr>
        <w:tc>
          <w:tcPr>
            <w:tcW w:w="3468" w:type="dxa"/>
            <w:gridSpan w:val="11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6A8F" w:rsidRPr="00F12BCB" w:rsidRDefault="00C26A8F" w:rsidP="00F12BC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заявлением знакомлен</w:t>
            </w:r>
            <w:r>
              <w:rPr>
                <w:color w:val="000000"/>
              </w:rPr>
              <w:t>(а):</w:t>
            </w:r>
          </w:p>
        </w:tc>
        <w:tc>
          <w:tcPr>
            <w:tcW w:w="3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6A8F" w:rsidRPr="00F12BCB" w:rsidRDefault="00C26A8F" w:rsidP="00F12BCB">
            <w:pPr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6A8F" w:rsidRPr="00F12BCB" w:rsidRDefault="00C26A8F" w:rsidP="00F12BCB">
            <w:pPr>
              <w:rPr>
                <w:sz w:val="24"/>
                <w:szCs w:val="24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6A8F" w:rsidRPr="00F12BCB" w:rsidRDefault="00C26A8F" w:rsidP="00F12BCB">
            <w:pPr>
              <w:rPr>
                <w:sz w:val="24"/>
                <w:szCs w:val="24"/>
              </w:rPr>
            </w:pPr>
          </w:p>
        </w:tc>
        <w:tc>
          <w:tcPr>
            <w:tcW w:w="33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6A8F" w:rsidRPr="00F12BCB" w:rsidRDefault="00C26A8F" w:rsidP="00F12BCB">
            <w:pPr>
              <w:rPr>
                <w:sz w:val="24"/>
                <w:szCs w:val="24"/>
              </w:rPr>
            </w:pPr>
          </w:p>
        </w:tc>
        <w:tc>
          <w:tcPr>
            <w:tcW w:w="33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6A8F" w:rsidRPr="00F12BCB" w:rsidRDefault="00C26A8F" w:rsidP="00F12BCB">
            <w:pPr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6A8F" w:rsidRPr="00F12BCB" w:rsidRDefault="00C26A8F" w:rsidP="00F12BCB">
            <w:pPr>
              <w:rPr>
                <w:sz w:val="24"/>
                <w:szCs w:val="24"/>
              </w:rPr>
            </w:pPr>
          </w:p>
        </w:tc>
        <w:tc>
          <w:tcPr>
            <w:tcW w:w="3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6A8F" w:rsidRPr="00F12BCB" w:rsidRDefault="00C26A8F" w:rsidP="00F12BCB">
            <w:pPr>
              <w:rPr>
                <w:sz w:val="24"/>
                <w:szCs w:val="24"/>
              </w:rPr>
            </w:pPr>
          </w:p>
        </w:tc>
        <w:tc>
          <w:tcPr>
            <w:tcW w:w="3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6A8F" w:rsidRPr="00F12BCB" w:rsidRDefault="00C26A8F" w:rsidP="00F12BCB">
            <w:pPr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6A8F" w:rsidRPr="00F12BCB" w:rsidRDefault="00C26A8F" w:rsidP="00F12BCB">
            <w:pPr>
              <w:rPr>
                <w:sz w:val="24"/>
                <w:szCs w:val="24"/>
              </w:rPr>
            </w:pPr>
          </w:p>
        </w:tc>
        <w:tc>
          <w:tcPr>
            <w:tcW w:w="31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6A8F" w:rsidRPr="00F12BCB" w:rsidRDefault="00C26A8F" w:rsidP="00F12BCB">
            <w:pPr>
              <w:rPr>
                <w:sz w:val="24"/>
                <w:szCs w:val="24"/>
              </w:rPr>
            </w:pPr>
          </w:p>
        </w:tc>
        <w:tc>
          <w:tcPr>
            <w:tcW w:w="31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6A8F" w:rsidRPr="00F12BCB" w:rsidRDefault="00C26A8F" w:rsidP="00F12BCB">
            <w:pPr>
              <w:rPr>
                <w:sz w:val="24"/>
                <w:szCs w:val="24"/>
              </w:rPr>
            </w:pPr>
          </w:p>
        </w:tc>
        <w:tc>
          <w:tcPr>
            <w:tcW w:w="31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6A8F" w:rsidRPr="00F12BCB" w:rsidRDefault="00C26A8F" w:rsidP="00F12BCB">
            <w:pPr>
              <w:rPr>
                <w:sz w:val="24"/>
                <w:szCs w:val="24"/>
              </w:rPr>
            </w:pPr>
          </w:p>
        </w:tc>
        <w:tc>
          <w:tcPr>
            <w:tcW w:w="31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6A8F" w:rsidRPr="00F12BCB" w:rsidRDefault="00C26A8F" w:rsidP="00F12BCB">
            <w:pPr>
              <w:rPr>
                <w:sz w:val="24"/>
                <w:szCs w:val="24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6A8F" w:rsidRPr="00F12BCB" w:rsidRDefault="00C26A8F" w:rsidP="00F12BCB">
            <w:pPr>
              <w:rPr>
                <w:sz w:val="24"/>
                <w:szCs w:val="24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6A8F" w:rsidRPr="00F12BCB" w:rsidRDefault="00C26A8F" w:rsidP="00F12BCB">
            <w:pPr>
              <w:rPr>
                <w:sz w:val="24"/>
                <w:szCs w:val="24"/>
              </w:rPr>
            </w:pPr>
          </w:p>
        </w:tc>
        <w:tc>
          <w:tcPr>
            <w:tcW w:w="2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6A8F" w:rsidRPr="00F12BCB" w:rsidRDefault="00C26A8F" w:rsidP="00F12BCB">
            <w:pPr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6A8F" w:rsidRPr="00F12BCB" w:rsidRDefault="00C26A8F" w:rsidP="00F12BCB">
            <w:pPr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6A8F" w:rsidRPr="00F12BCB" w:rsidRDefault="00C26A8F" w:rsidP="00F12BCB">
            <w:pPr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6A8F" w:rsidRPr="00F12BCB" w:rsidRDefault="00C26A8F" w:rsidP="00F12BCB">
            <w:pPr>
              <w:rPr>
                <w:sz w:val="24"/>
                <w:szCs w:val="24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6A8F" w:rsidRPr="00F12BCB" w:rsidRDefault="00C26A8F" w:rsidP="00F12BCB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6A8F" w:rsidRPr="00F12BCB" w:rsidRDefault="00C26A8F" w:rsidP="00F12BCB">
            <w:pPr>
              <w:rPr>
                <w:sz w:val="24"/>
                <w:szCs w:val="24"/>
              </w:rPr>
            </w:pPr>
          </w:p>
        </w:tc>
        <w:tc>
          <w:tcPr>
            <w:tcW w:w="2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6A8F" w:rsidRPr="00F12BCB" w:rsidRDefault="00C26A8F" w:rsidP="00F12BCB">
            <w:pPr>
              <w:rPr>
                <w:sz w:val="24"/>
                <w:szCs w:val="24"/>
              </w:rPr>
            </w:pPr>
          </w:p>
        </w:tc>
        <w:tc>
          <w:tcPr>
            <w:tcW w:w="2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6A8F" w:rsidRPr="00F12BCB" w:rsidRDefault="00C26A8F" w:rsidP="00F12BCB">
            <w:pPr>
              <w:rPr>
                <w:sz w:val="24"/>
                <w:szCs w:val="24"/>
              </w:rPr>
            </w:pPr>
          </w:p>
        </w:tc>
      </w:tr>
      <w:tr w:rsidR="00F12BCB" w:rsidRPr="000360BE" w:rsidTr="0069051D">
        <w:trPr>
          <w:trHeight w:val="45"/>
        </w:trPr>
        <w:tc>
          <w:tcPr>
            <w:tcW w:w="3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12BCB" w:rsidRPr="00C26A8F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12BCB" w:rsidRPr="00C26A8F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12BCB" w:rsidRPr="00C26A8F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12BCB" w:rsidRPr="00C26A8F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12BCB" w:rsidRPr="00C26A8F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12BCB" w:rsidRPr="00C26A8F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12BCB" w:rsidRPr="00C26A8F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12BCB" w:rsidRPr="00C26A8F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3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12BCB" w:rsidRPr="00C26A8F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3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12BCB" w:rsidRPr="00C26A8F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12BCB" w:rsidRPr="00C26A8F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12BCB" w:rsidRPr="00C26A8F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12BCB" w:rsidRPr="00C26A8F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12BCB" w:rsidRPr="00C26A8F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3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12BCB" w:rsidRPr="00C26A8F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3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12BCB" w:rsidRPr="00C26A8F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1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12BCB" w:rsidRPr="00C26A8F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12BCB" w:rsidRPr="00C26A8F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12BCB" w:rsidRPr="00C26A8F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12BCB" w:rsidRPr="00C26A8F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1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12BCB" w:rsidRPr="00C26A8F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1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12BCB" w:rsidRPr="00C26A8F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1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12BCB" w:rsidRPr="00C26A8F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1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12BCB" w:rsidRPr="00C26A8F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12BCB" w:rsidRPr="00C26A8F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12BCB" w:rsidRPr="00C26A8F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12BCB" w:rsidRPr="00C26A8F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12BCB" w:rsidRPr="00C26A8F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12BCB" w:rsidRPr="00C26A8F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12BCB" w:rsidRPr="00C26A8F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12BCB" w:rsidRPr="00C26A8F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12BCB" w:rsidRPr="00C26A8F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12BCB" w:rsidRPr="00C26A8F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12BCB" w:rsidRPr="00C26A8F" w:rsidRDefault="00F12BCB" w:rsidP="00F12BCB">
            <w:pPr>
              <w:rPr>
                <w:sz w:val="6"/>
                <w:szCs w:val="6"/>
                <w:vertAlign w:val="superscript"/>
              </w:rPr>
            </w:pPr>
          </w:p>
        </w:tc>
      </w:tr>
      <w:tr w:rsidR="0069051D" w:rsidRPr="000360BE" w:rsidTr="0069051D">
        <w:trPr>
          <w:trHeight w:val="45"/>
        </w:trPr>
        <w:tc>
          <w:tcPr>
            <w:tcW w:w="3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F12BCB" w:rsidRDefault="0069051D" w:rsidP="00690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9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9051D" w:rsidRPr="00F12BCB" w:rsidRDefault="0069051D" w:rsidP="0069051D">
            <w:pPr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F12BCB" w:rsidRDefault="0069051D" w:rsidP="00690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27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9051D" w:rsidRPr="00F12BCB" w:rsidRDefault="0069051D" w:rsidP="0069051D">
            <w:pPr>
              <w:rPr>
                <w:sz w:val="24"/>
                <w:szCs w:val="24"/>
              </w:rPr>
            </w:pPr>
          </w:p>
        </w:tc>
        <w:tc>
          <w:tcPr>
            <w:tcW w:w="1343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F12BCB" w:rsidRDefault="0069051D" w:rsidP="0069051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202__ г.</w:t>
            </w:r>
          </w:p>
        </w:tc>
        <w:tc>
          <w:tcPr>
            <w:tcW w:w="3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F12BCB" w:rsidRDefault="0069051D" w:rsidP="0069051D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9051D" w:rsidRPr="00F12BCB" w:rsidRDefault="0069051D" w:rsidP="0069051D">
            <w:pPr>
              <w:rPr>
                <w:sz w:val="24"/>
                <w:szCs w:val="24"/>
              </w:rPr>
            </w:pPr>
          </w:p>
        </w:tc>
        <w:tc>
          <w:tcPr>
            <w:tcW w:w="31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F12BCB" w:rsidRDefault="0069051D" w:rsidP="00690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3242" w:type="dxa"/>
            <w:gridSpan w:val="1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9051D" w:rsidRPr="00F12BCB" w:rsidRDefault="0069051D" w:rsidP="0069051D">
            <w:pPr>
              <w:rPr>
                <w:sz w:val="24"/>
                <w:szCs w:val="24"/>
              </w:rPr>
            </w:pPr>
          </w:p>
        </w:tc>
      </w:tr>
      <w:tr w:rsidR="0069051D" w:rsidRPr="000360BE" w:rsidTr="0069051D">
        <w:trPr>
          <w:trHeight w:val="45"/>
        </w:trPr>
        <w:tc>
          <w:tcPr>
            <w:tcW w:w="3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F12BCB" w:rsidRDefault="0069051D" w:rsidP="0069051D">
            <w:pPr>
              <w:rPr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F12BCB" w:rsidRDefault="0069051D" w:rsidP="0069051D">
            <w:pPr>
              <w:rPr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F12BCB" w:rsidRDefault="0069051D" w:rsidP="0069051D">
            <w:pPr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F12BCB" w:rsidRDefault="0069051D" w:rsidP="0069051D">
            <w:pPr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F12BCB" w:rsidRDefault="0069051D" w:rsidP="0069051D">
            <w:pPr>
              <w:rPr>
                <w:sz w:val="24"/>
                <w:szCs w:val="24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F12BCB" w:rsidRDefault="0069051D" w:rsidP="0069051D">
            <w:pPr>
              <w:rPr>
                <w:sz w:val="24"/>
                <w:szCs w:val="24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F12BCB" w:rsidRDefault="0069051D" w:rsidP="0069051D">
            <w:pPr>
              <w:rPr>
                <w:sz w:val="24"/>
                <w:szCs w:val="24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F12BCB" w:rsidRDefault="0069051D" w:rsidP="0069051D">
            <w:pPr>
              <w:rPr>
                <w:sz w:val="24"/>
                <w:szCs w:val="24"/>
              </w:rPr>
            </w:pPr>
          </w:p>
        </w:tc>
        <w:tc>
          <w:tcPr>
            <w:tcW w:w="33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F12BCB" w:rsidRDefault="0069051D" w:rsidP="0069051D">
            <w:pPr>
              <w:rPr>
                <w:sz w:val="24"/>
                <w:szCs w:val="24"/>
              </w:rPr>
            </w:pPr>
          </w:p>
        </w:tc>
        <w:tc>
          <w:tcPr>
            <w:tcW w:w="33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F12BCB" w:rsidRDefault="0069051D" w:rsidP="0069051D">
            <w:pPr>
              <w:rPr>
                <w:sz w:val="24"/>
                <w:szCs w:val="24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F12BCB" w:rsidRDefault="0069051D" w:rsidP="0069051D">
            <w:pPr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F12BCB" w:rsidRDefault="0069051D" w:rsidP="0069051D">
            <w:pPr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F12BCB" w:rsidRDefault="0069051D" w:rsidP="0069051D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gridSpan w:val="9"/>
            <w:tcBorders>
              <w:left w:val="nil"/>
              <w:right w:val="nil"/>
            </w:tcBorders>
            <w:shd w:val="clear" w:color="auto" w:fill="auto"/>
            <w:noWrap/>
          </w:tcPr>
          <w:p w:rsidR="0069051D" w:rsidRPr="00A178ED" w:rsidRDefault="0069051D" w:rsidP="0069051D">
            <w:pPr>
              <w:jc w:val="center"/>
              <w:rPr>
                <w:sz w:val="20"/>
              </w:rPr>
            </w:pPr>
            <w:r w:rsidRPr="00A178ED">
              <w:rPr>
                <w:color w:val="000000"/>
                <w:sz w:val="20"/>
              </w:rPr>
              <w:t>подпись родителя (законного представителя) несовершеннолетнего         участника ГИА</w:t>
            </w:r>
          </w:p>
        </w:tc>
        <w:tc>
          <w:tcPr>
            <w:tcW w:w="31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A178ED" w:rsidRDefault="0069051D" w:rsidP="0069051D">
            <w:pPr>
              <w:rPr>
                <w:sz w:val="20"/>
              </w:rPr>
            </w:pPr>
          </w:p>
        </w:tc>
        <w:tc>
          <w:tcPr>
            <w:tcW w:w="3242" w:type="dxa"/>
            <w:gridSpan w:val="11"/>
            <w:tcBorders>
              <w:left w:val="nil"/>
              <w:right w:val="nil"/>
            </w:tcBorders>
            <w:shd w:val="clear" w:color="auto" w:fill="auto"/>
            <w:noWrap/>
          </w:tcPr>
          <w:p w:rsidR="0069051D" w:rsidRPr="00A178ED" w:rsidRDefault="0069051D" w:rsidP="0069051D">
            <w:pPr>
              <w:jc w:val="center"/>
              <w:rPr>
                <w:sz w:val="20"/>
              </w:rPr>
            </w:pPr>
            <w:r w:rsidRPr="00A178ED">
              <w:rPr>
                <w:color w:val="000000"/>
                <w:sz w:val="20"/>
              </w:rPr>
              <w:t>ФИО</w:t>
            </w:r>
          </w:p>
        </w:tc>
      </w:tr>
      <w:tr w:rsidR="0069051D" w:rsidRPr="000360BE" w:rsidTr="0069051D">
        <w:trPr>
          <w:trHeight w:val="45"/>
        </w:trPr>
        <w:tc>
          <w:tcPr>
            <w:tcW w:w="3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3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3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3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3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6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6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8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8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8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</w:tr>
      <w:tr w:rsidR="0069051D" w:rsidRPr="000360BE" w:rsidTr="00382579">
        <w:trPr>
          <w:trHeight w:val="4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51D" w:rsidRPr="00F12BCB" w:rsidRDefault="0069051D" w:rsidP="0069051D">
            <w:pPr>
              <w:rPr>
                <w:sz w:val="24"/>
                <w:szCs w:val="24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51D" w:rsidRPr="00F12BCB" w:rsidRDefault="0069051D" w:rsidP="0069051D">
            <w:pPr>
              <w:rPr>
                <w:sz w:val="24"/>
                <w:szCs w:val="24"/>
              </w:rPr>
            </w:pPr>
          </w:p>
        </w:tc>
        <w:tc>
          <w:tcPr>
            <w:tcW w:w="10051" w:type="dxa"/>
            <w:gridSpan w:val="3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69051D" w:rsidRDefault="0069051D" w:rsidP="006905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заявление на участие в ГИА-11</w:t>
            </w:r>
            <w:r w:rsidR="00DE31A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подано уполномоченным лицом на основании доверенности</w:t>
            </w:r>
          </w:p>
        </w:tc>
      </w:tr>
      <w:tr w:rsidR="0069051D" w:rsidRPr="000360BE" w:rsidTr="0042210F">
        <w:trPr>
          <w:trHeight w:val="45"/>
        </w:trPr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</w:rPr>
            </w:pPr>
          </w:p>
        </w:tc>
        <w:tc>
          <w:tcPr>
            <w:tcW w:w="3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</w:rPr>
            </w:pPr>
          </w:p>
        </w:tc>
        <w:tc>
          <w:tcPr>
            <w:tcW w:w="33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</w:rPr>
            </w:pPr>
          </w:p>
        </w:tc>
        <w:tc>
          <w:tcPr>
            <w:tcW w:w="33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</w:rPr>
            </w:pPr>
          </w:p>
        </w:tc>
        <w:tc>
          <w:tcPr>
            <w:tcW w:w="2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</w:rPr>
            </w:pPr>
          </w:p>
        </w:tc>
        <w:tc>
          <w:tcPr>
            <w:tcW w:w="3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</w:rPr>
            </w:pPr>
          </w:p>
        </w:tc>
        <w:tc>
          <w:tcPr>
            <w:tcW w:w="3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</w:rPr>
            </w:pPr>
          </w:p>
        </w:tc>
        <w:tc>
          <w:tcPr>
            <w:tcW w:w="33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</w:rPr>
            </w:pPr>
          </w:p>
        </w:tc>
        <w:tc>
          <w:tcPr>
            <w:tcW w:w="33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</w:rPr>
            </w:pPr>
          </w:p>
        </w:tc>
        <w:tc>
          <w:tcPr>
            <w:tcW w:w="31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</w:rPr>
            </w:pPr>
          </w:p>
        </w:tc>
        <w:tc>
          <w:tcPr>
            <w:tcW w:w="3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</w:rPr>
            </w:pPr>
          </w:p>
        </w:tc>
        <w:tc>
          <w:tcPr>
            <w:tcW w:w="3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</w:rPr>
            </w:pPr>
          </w:p>
        </w:tc>
        <w:tc>
          <w:tcPr>
            <w:tcW w:w="29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</w:rPr>
            </w:pPr>
          </w:p>
        </w:tc>
        <w:tc>
          <w:tcPr>
            <w:tcW w:w="31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</w:rPr>
            </w:pPr>
          </w:p>
        </w:tc>
        <w:tc>
          <w:tcPr>
            <w:tcW w:w="31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</w:rPr>
            </w:pPr>
          </w:p>
        </w:tc>
        <w:tc>
          <w:tcPr>
            <w:tcW w:w="3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</w:rPr>
            </w:pPr>
          </w:p>
        </w:tc>
        <w:tc>
          <w:tcPr>
            <w:tcW w:w="31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</w:rPr>
            </w:pPr>
          </w:p>
        </w:tc>
        <w:tc>
          <w:tcPr>
            <w:tcW w:w="2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</w:rPr>
            </w:pPr>
          </w:p>
        </w:tc>
        <w:tc>
          <w:tcPr>
            <w:tcW w:w="2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</w:rPr>
            </w:pPr>
          </w:p>
        </w:tc>
        <w:tc>
          <w:tcPr>
            <w:tcW w:w="2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</w:rPr>
            </w:pPr>
          </w:p>
        </w:tc>
        <w:tc>
          <w:tcPr>
            <w:tcW w:w="2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69051D" w:rsidRDefault="0069051D" w:rsidP="0069051D">
            <w:pPr>
              <w:rPr>
                <w:sz w:val="6"/>
                <w:szCs w:val="6"/>
              </w:rPr>
            </w:pPr>
          </w:p>
        </w:tc>
      </w:tr>
      <w:tr w:rsidR="0042210F" w:rsidRPr="000360BE" w:rsidTr="0042210F">
        <w:trPr>
          <w:trHeight w:val="45"/>
        </w:trPr>
        <w:tc>
          <w:tcPr>
            <w:tcW w:w="3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9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27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1343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202__ г.</w:t>
            </w:r>
          </w:p>
        </w:tc>
        <w:tc>
          <w:tcPr>
            <w:tcW w:w="3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31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3242" w:type="dxa"/>
            <w:gridSpan w:val="1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</w:tr>
      <w:tr w:rsidR="0042210F" w:rsidRPr="000360BE" w:rsidTr="0042210F">
        <w:trPr>
          <w:trHeight w:val="45"/>
        </w:trPr>
        <w:tc>
          <w:tcPr>
            <w:tcW w:w="3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33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33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gridSpan w:val="9"/>
            <w:tcBorders>
              <w:left w:val="nil"/>
              <w:right w:val="nil"/>
            </w:tcBorders>
            <w:shd w:val="clear" w:color="auto" w:fill="auto"/>
            <w:noWrap/>
          </w:tcPr>
          <w:p w:rsidR="0042210F" w:rsidRPr="00F12BCB" w:rsidRDefault="0042210F" w:rsidP="0042210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0"/>
              </w:rPr>
              <w:t>подпись уполномоченного лица</w:t>
            </w:r>
          </w:p>
        </w:tc>
        <w:tc>
          <w:tcPr>
            <w:tcW w:w="31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3242" w:type="dxa"/>
            <w:gridSpan w:val="11"/>
            <w:tcBorders>
              <w:left w:val="nil"/>
              <w:right w:val="nil"/>
            </w:tcBorders>
            <w:shd w:val="clear" w:color="auto" w:fill="auto"/>
            <w:noWrap/>
          </w:tcPr>
          <w:p w:rsidR="0042210F" w:rsidRPr="00F12BCB" w:rsidRDefault="0042210F" w:rsidP="0042210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0"/>
              </w:rPr>
              <w:t>ФИО</w:t>
            </w:r>
          </w:p>
        </w:tc>
      </w:tr>
      <w:tr w:rsidR="0069051D" w:rsidRPr="000360BE" w:rsidTr="0042210F">
        <w:trPr>
          <w:trHeight w:val="45"/>
        </w:trPr>
        <w:tc>
          <w:tcPr>
            <w:tcW w:w="3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42210F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42210F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42210F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42210F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42210F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42210F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42210F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42210F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3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42210F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3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42210F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42210F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42210F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42210F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42210F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3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42210F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3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42210F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1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42210F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42210F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42210F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42210F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1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42210F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1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42210F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1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42210F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1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42210F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42210F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42210F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42210F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42210F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42210F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42210F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42210F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42210F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42210F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9051D" w:rsidRPr="0042210F" w:rsidRDefault="0069051D" w:rsidP="0069051D">
            <w:pPr>
              <w:rPr>
                <w:sz w:val="6"/>
                <w:szCs w:val="6"/>
                <w:vertAlign w:val="superscript"/>
              </w:rPr>
            </w:pPr>
          </w:p>
        </w:tc>
      </w:tr>
      <w:tr w:rsidR="0042210F" w:rsidRPr="000360BE" w:rsidTr="004C73C9">
        <w:trPr>
          <w:trHeight w:val="45"/>
        </w:trPr>
        <w:tc>
          <w:tcPr>
            <w:tcW w:w="10684" w:type="dxa"/>
            <w:gridSpan w:val="3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Заявление принял, копии предоставленных документов с оригиналами сверил:</w:t>
            </w:r>
          </w:p>
        </w:tc>
      </w:tr>
      <w:tr w:rsidR="0042210F" w:rsidRPr="000360BE" w:rsidTr="0042210F">
        <w:trPr>
          <w:trHeight w:val="48"/>
        </w:trPr>
        <w:tc>
          <w:tcPr>
            <w:tcW w:w="3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3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3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3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3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1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1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1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1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1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</w:tr>
      <w:tr w:rsidR="0042210F" w:rsidRPr="000360BE" w:rsidTr="0042210F">
        <w:trPr>
          <w:trHeight w:val="45"/>
        </w:trPr>
        <w:tc>
          <w:tcPr>
            <w:tcW w:w="3836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31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3242" w:type="dxa"/>
            <w:gridSpan w:val="1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</w:tr>
      <w:tr w:rsidR="0042210F" w:rsidRPr="000360BE" w:rsidTr="0042210F">
        <w:trPr>
          <w:trHeight w:val="45"/>
        </w:trPr>
        <w:tc>
          <w:tcPr>
            <w:tcW w:w="3836" w:type="dxa"/>
            <w:gridSpan w:val="1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42210F" w:rsidRPr="00F12BCB" w:rsidRDefault="0042210F" w:rsidP="0042210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должность лица, принявшего заявление</w:t>
            </w:r>
          </w:p>
        </w:tc>
        <w:tc>
          <w:tcPr>
            <w:tcW w:w="3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gridSpan w:val="9"/>
            <w:tcBorders>
              <w:left w:val="nil"/>
              <w:right w:val="nil"/>
            </w:tcBorders>
            <w:shd w:val="clear" w:color="auto" w:fill="auto"/>
            <w:noWrap/>
          </w:tcPr>
          <w:p w:rsidR="0042210F" w:rsidRPr="0042210F" w:rsidRDefault="0042210F" w:rsidP="0042210F">
            <w:pPr>
              <w:jc w:val="center"/>
              <w:rPr>
                <w:sz w:val="20"/>
              </w:rPr>
            </w:pPr>
            <w:r w:rsidRPr="0042210F">
              <w:rPr>
                <w:sz w:val="20"/>
              </w:rPr>
              <w:t>подпись</w:t>
            </w:r>
          </w:p>
        </w:tc>
        <w:tc>
          <w:tcPr>
            <w:tcW w:w="311" w:type="dxa"/>
            <w:tcBorders>
              <w:left w:val="nil"/>
              <w:right w:val="nil"/>
            </w:tcBorders>
            <w:shd w:val="clear" w:color="auto" w:fill="auto"/>
            <w:noWrap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3242" w:type="dxa"/>
            <w:gridSpan w:val="11"/>
            <w:tcBorders>
              <w:left w:val="nil"/>
              <w:right w:val="nil"/>
            </w:tcBorders>
            <w:shd w:val="clear" w:color="auto" w:fill="auto"/>
            <w:noWrap/>
          </w:tcPr>
          <w:p w:rsidR="0042210F" w:rsidRPr="0042210F" w:rsidRDefault="0042210F" w:rsidP="0042210F">
            <w:pPr>
              <w:jc w:val="center"/>
              <w:rPr>
                <w:sz w:val="20"/>
              </w:rPr>
            </w:pPr>
            <w:r w:rsidRPr="0042210F">
              <w:rPr>
                <w:sz w:val="20"/>
              </w:rPr>
              <w:t>ФИО</w:t>
            </w:r>
          </w:p>
        </w:tc>
      </w:tr>
      <w:tr w:rsidR="0042210F" w:rsidRPr="000360BE" w:rsidTr="0042210F">
        <w:trPr>
          <w:trHeight w:val="45"/>
        </w:trPr>
        <w:tc>
          <w:tcPr>
            <w:tcW w:w="3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3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3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3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1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1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1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1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1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</w:tr>
      <w:tr w:rsidR="0042210F" w:rsidRPr="000360BE" w:rsidTr="0042210F">
        <w:trPr>
          <w:trHeight w:val="45"/>
        </w:trPr>
        <w:tc>
          <w:tcPr>
            <w:tcW w:w="3836" w:type="dxa"/>
            <w:gridSpan w:val="1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регистрации заявления</w:t>
            </w:r>
          </w:p>
        </w:tc>
        <w:tc>
          <w:tcPr>
            <w:tcW w:w="36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  <w:r w:rsidRPr="0042210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  <w:r w:rsidRPr="0042210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311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2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2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2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</w:tr>
      <w:tr w:rsidR="0042210F" w:rsidRPr="000360BE" w:rsidTr="0042210F">
        <w:trPr>
          <w:trHeight w:val="45"/>
        </w:trPr>
        <w:tc>
          <w:tcPr>
            <w:tcW w:w="3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3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3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1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1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1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1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31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  <w:tc>
          <w:tcPr>
            <w:tcW w:w="2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210F" w:rsidRPr="0042210F" w:rsidRDefault="0042210F" w:rsidP="0069051D">
            <w:pPr>
              <w:rPr>
                <w:sz w:val="6"/>
                <w:szCs w:val="6"/>
                <w:vertAlign w:val="superscript"/>
              </w:rPr>
            </w:pPr>
          </w:p>
        </w:tc>
      </w:tr>
      <w:tr w:rsidR="0042210F" w:rsidRPr="000360BE" w:rsidTr="0042210F">
        <w:trPr>
          <w:trHeight w:val="45"/>
        </w:trPr>
        <w:tc>
          <w:tcPr>
            <w:tcW w:w="3836" w:type="dxa"/>
            <w:gridSpan w:val="1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Регистрационный номер</w:t>
            </w:r>
          </w:p>
        </w:tc>
        <w:tc>
          <w:tcPr>
            <w:tcW w:w="36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36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3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3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3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3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2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2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210F" w:rsidRPr="00F12BCB" w:rsidRDefault="0042210F" w:rsidP="0069051D">
            <w:pPr>
              <w:rPr>
                <w:sz w:val="24"/>
                <w:szCs w:val="24"/>
              </w:rPr>
            </w:pPr>
          </w:p>
        </w:tc>
      </w:tr>
    </w:tbl>
    <w:p w:rsidR="00162CCE" w:rsidRDefault="00162CCE" w:rsidP="00162CCE">
      <w:pPr>
        <w:rPr>
          <w:sz w:val="8"/>
          <w:szCs w:val="8"/>
          <w:vertAlign w:val="superscript"/>
        </w:rPr>
      </w:pPr>
    </w:p>
    <w:p w:rsidR="00F12BCB" w:rsidRDefault="00F12BCB" w:rsidP="00162CCE">
      <w:pPr>
        <w:rPr>
          <w:sz w:val="8"/>
          <w:szCs w:val="8"/>
          <w:vertAlign w:val="superscript"/>
        </w:rPr>
      </w:pPr>
    </w:p>
    <w:p w:rsidR="0042210F" w:rsidRDefault="0042210F" w:rsidP="00162CCE">
      <w:pPr>
        <w:rPr>
          <w:sz w:val="8"/>
          <w:szCs w:val="8"/>
          <w:vertAlign w:val="superscript"/>
        </w:rPr>
      </w:pPr>
    </w:p>
    <w:p w:rsidR="0042210F" w:rsidRDefault="0042210F" w:rsidP="00162CCE">
      <w:pPr>
        <w:rPr>
          <w:sz w:val="8"/>
          <w:szCs w:val="8"/>
          <w:vertAlign w:val="superscript"/>
        </w:rPr>
      </w:pPr>
    </w:p>
    <w:p w:rsidR="0042210F" w:rsidRPr="008D1698" w:rsidRDefault="0042210F" w:rsidP="00162CCE">
      <w:pPr>
        <w:rPr>
          <w:sz w:val="8"/>
          <w:szCs w:val="8"/>
          <w:vertAlign w:val="superscript"/>
        </w:rPr>
      </w:pPr>
    </w:p>
    <w:p w:rsidR="000968E0" w:rsidRPr="00107316" w:rsidRDefault="000968E0" w:rsidP="00107316">
      <w:pPr>
        <w:jc w:val="both"/>
        <w:rPr>
          <w:sz w:val="16"/>
          <w:szCs w:val="16"/>
          <w:vertAlign w:val="superscript"/>
        </w:rPr>
      </w:pPr>
    </w:p>
    <w:sectPr w:rsidR="000968E0" w:rsidRPr="00107316" w:rsidSect="00DE31A5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567" w:bottom="709" w:left="1701" w:header="284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A0C" w:rsidRDefault="00DA4A0C">
      <w:r>
        <w:separator/>
      </w:r>
    </w:p>
  </w:endnote>
  <w:endnote w:type="continuationSeparator" w:id="0">
    <w:p w:rsidR="00DA4A0C" w:rsidRDefault="00DA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19B" w:rsidRPr="00664AB5" w:rsidRDefault="00B1619B" w:rsidP="00107316">
    <w:pPr>
      <w:pStyle w:val="a8"/>
      <w:jc w:val="center"/>
      <w:rPr>
        <w:sz w:val="22"/>
        <w:szCs w:val="22"/>
      </w:rPr>
    </w:pPr>
    <w:r w:rsidRPr="00664AB5">
      <w:rPr>
        <w:sz w:val="22"/>
        <w:szCs w:val="22"/>
      </w:rPr>
      <w:t>Заявление хранится в образовательной организации.</w:t>
    </w:r>
  </w:p>
  <w:p w:rsidR="00B1619B" w:rsidRPr="00664AB5" w:rsidRDefault="00B1619B" w:rsidP="00107316">
    <w:pPr>
      <w:pStyle w:val="a8"/>
      <w:jc w:val="center"/>
      <w:rPr>
        <w:sz w:val="22"/>
        <w:szCs w:val="22"/>
      </w:rPr>
    </w:pPr>
    <w:r w:rsidRPr="00664AB5">
      <w:rPr>
        <w:sz w:val="22"/>
        <w:szCs w:val="22"/>
      </w:rPr>
      <w:t>Копия заявления направляется по адресу электронной почты: plotnikovaayu@yarregion.ru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A0C" w:rsidRDefault="00DA4A0C">
      <w:r>
        <w:separator/>
      </w:r>
    </w:p>
  </w:footnote>
  <w:footnote w:type="continuationSeparator" w:id="0">
    <w:p w:rsidR="00DA4A0C" w:rsidRDefault="00DA4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60D" w:rsidRDefault="004D6D30" w:rsidP="008823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160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55C23">
      <w:rPr>
        <w:rStyle w:val="a6"/>
        <w:noProof/>
      </w:rPr>
      <w:t>2</w:t>
    </w:r>
    <w:r>
      <w:rPr>
        <w:rStyle w:val="a6"/>
      </w:rPr>
      <w:fldChar w:fldCharType="end"/>
    </w:r>
  </w:p>
  <w:p w:rsidR="00D7160D" w:rsidRDefault="00D7160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77" w:rsidRDefault="00134977" w:rsidP="00134977">
    <w:pPr>
      <w:pStyle w:val="a5"/>
      <w:framePr w:wrap="around" w:vAnchor="text" w:hAnchor="margin" w:xAlign="center" w:y="1"/>
      <w:jc w:val="center"/>
      <w:rPr>
        <w:rStyle w:val="a6"/>
        <w:sz w:val="24"/>
        <w:lang w:val="en-US"/>
      </w:rPr>
    </w:pPr>
  </w:p>
  <w:p w:rsidR="00D7160D" w:rsidRPr="00134977" w:rsidRDefault="004D6D30" w:rsidP="00134977">
    <w:pPr>
      <w:pStyle w:val="a5"/>
      <w:framePr w:wrap="around" w:vAnchor="text" w:hAnchor="margin" w:xAlign="center" w:y="1"/>
      <w:jc w:val="center"/>
      <w:rPr>
        <w:rStyle w:val="a6"/>
        <w:sz w:val="24"/>
      </w:rPr>
    </w:pPr>
    <w:r w:rsidRPr="00134977">
      <w:rPr>
        <w:rStyle w:val="a6"/>
        <w:sz w:val="24"/>
      </w:rPr>
      <w:fldChar w:fldCharType="begin"/>
    </w:r>
    <w:r w:rsidR="00D7160D" w:rsidRPr="00134977">
      <w:rPr>
        <w:rStyle w:val="a6"/>
        <w:sz w:val="24"/>
      </w:rPr>
      <w:instrText xml:space="preserve">PAGE  </w:instrText>
    </w:r>
    <w:r w:rsidRPr="00134977">
      <w:rPr>
        <w:rStyle w:val="a6"/>
        <w:sz w:val="24"/>
      </w:rPr>
      <w:fldChar w:fldCharType="separate"/>
    </w:r>
    <w:r w:rsidR="00FA6DE5">
      <w:rPr>
        <w:rStyle w:val="a6"/>
        <w:noProof/>
        <w:sz w:val="24"/>
      </w:rPr>
      <w:t>3</w:t>
    </w:r>
    <w:r w:rsidRPr="00134977">
      <w:rPr>
        <w:rStyle w:val="a6"/>
        <w:sz w:val="24"/>
      </w:rPr>
      <w:fldChar w:fldCharType="end"/>
    </w:r>
  </w:p>
  <w:p w:rsidR="00D7160D" w:rsidRDefault="00D7160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147" w:rsidRPr="00352147" w:rsidRDefault="00352147" w:rsidP="00134977">
    <w:pPr>
      <w:pStyle w:val="a5"/>
      <w:tabs>
        <w:tab w:val="clear" w:pos="4677"/>
        <w:tab w:val="clear" w:pos="9355"/>
        <w:tab w:val="left" w:pos="2339"/>
      </w:tabs>
      <w:ind w:left="17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44C78"/>
    <w:multiLevelType w:val="hybridMultilevel"/>
    <w:tmpl w:val="1E9A4A6A"/>
    <w:lvl w:ilvl="0" w:tplc="0456C11E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4E776166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75"/>
    <w:rsid w:val="000044B7"/>
    <w:rsid w:val="00012AF6"/>
    <w:rsid w:val="000134B2"/>
    <w:rsid w:val="0001445B"/>
    <w:rsid w:val="00014F79"/>
    <w:rsid w:val="00020697"/>
    <w:rsid w:val="00033AF8"/>
    <w:rsid w:val="0005079F"/>
    <w:rsid w:val="00051078"/>
    <w:rsid w:val="00057B1B"/>
    <w:rsid w:val="000663B2"/>
    <w:rsid w:val="00095DA7"/>
    <w:rsid w:val="000968E0"/>
    <w:rsid w:val="00097E23"/>
    <w:rsid w:val="000B3019"/>
    <w:rsid w:val="000C4C30"/>
    <w:rsid w:val="000D0C35"/>
    <w:rsid w:val="000E3D8C"/>
    <w:rsid w:val="00100BD5"/>
    <w:rsid w:val="00102136"/>
    <w:rsid w:val="00107316"/>
    <w:rsid w:val="00110FA9"/>
    <w:rsid w:val="001161FD"/>
    <w:rsid w:val="00134977"/>
    <w:rsid w:val="00136FF1"/>
    <w:rsid w:val="001412D6"/>
    <w:rsid w:val="00143CA1"/>
    <w:rsid w:val="00143E74"/>
    <w:rsid w:val="00156727"/>
    <w:rsid w:val="001612BE"/>
    <w:rsid w:val="00162CCE"/>
    <w:rsid w:val="00166D24"/>
    <w:rsid w:val="001735C9"/>
    <w:rsid w:val="00175F02"/>
    <w:rsid w:val="00176B9B"/>
    <w:rsid w:val="00180475"/>
    <w:rsid w:val="001827CE"/>
    <w:rsid w:val="001968F5"/>
    <w:rsid w:val="001A7839"/>
    <w:rsid w:val="001B3FDB"/>
    <w:rsid w:val="001B607F"/>
    <w:rsid w:val="001C29B8"/>
    <w:rsid w:val="001D401C"/>
    <w:rsid w:val="001D7C14"/>
    <w:rsid w:val="001E0E71"/>
    <w:rsid w:val="001F14D1"/>
    <w:rsid w:val="001F1F55"/>
    <w:rsid w:val="001F779B"/>
    <w:rsid w:val="00210AE7"/>
    <w:rsid w:val="0022272F"/>
    <w:rsid w:val="00223667"/>
    <w:rsid w:val="002318FE"/>
    <w:rsid w:val="002321FE"/>
    <w:rsid w:val="002326E3"/>
    <w:rsid w:val="00240FFC"/>
    <w:rsid w:val="00247871"/>
    <w:rsid w:val="00247B75"/>
    <w:rsid w:val="002519D1"/>
    <w:rsid w:val="00263BDD"/>
    <w:rsid w:val="00267EF0"/>
    <w:rsid w:val="00272A7B"/>
    <w:rsid w:val="00282F59"/>
    <w:rsid w:val="0028500D"/>
    <w:rsid w:val="0029507F"/>
    <w:rsid w:val="002A57AD"/>
    <w:rsid w:val="002B5112"/>
    <w:rsid w:val="002C38C0"/>
    <w:rsid w:val="002D3EC2"/>
    <w:rsid w:val="002D730F"/>
    <w:rsid w:val="002E2A8F"/>
    <w:rsid w:val="002E71DD"/>
    <w:rsid w:val="00311956"/>
    <w:rsid w:val="0032234F"/>
    <w:rsid w:val="00347C06"/>
    <w:rsid w:val="00352147"/>
    <w:rsid w:val="0035432A"/>
    <w:rsid w:val="0035489C"/>
    <w:rsid w:val="00360FDC"/>
    <w:rsid w:val="0036737C"/>
    <w:rsid w:val="00370F67"/>
    <w:rsid w:val="00372034"/>
    <w:rsid w:val="003745BD"/>
    <w:rsid w:val="00376845"/>
    <w:rsid w:val="003773FA"/>
    <w:rsid w:val="003A7994"/>
    <w:rsid w:val="003B6922"/>
    <w:rsid w:val="003C447A"/>
    <w:rsid w:val="003E22CA"/>
    <w:rsid w:val="003E34C5"/>
    <w:rsid w:val="003F158E"/>
    <w:rsid w:val="003F6ACD"/>
    <w:rsid w:val="00413BF7"/>
    <w:rsid w:val="00413EAE"/>
    <w:rsid w:val="00416070"/>
    <w:rsid w:val="0042210F"/>
    <w:rsid w:val="00440606"/>
    <w:rsid w:val="004474EA"/>
    <w:rsid w:val="0045667C"/>
    <w:rsid w:val="00456E9A"/>
    <w:rsid w:val="00484214"/>
    <w:rsid w:val="00484844"/>
    <w:rsid w:val="004849D2"/>
    <w:rsid w:val="00493487"/>
    <w:rsid w:val="00495A7F"/>
    <w:rsid w:val="004A0D47"/>
    <w:rsid w:val="004B513D"/>
    <w:rsid w:val="004B618C"/>
    <w:rsid w:val="004C1EFB"/>
    <w:rsid w:val="004D6D30"/>
    <w:rsid w:val="004F0BA6"/>
    <w:rsid w:val="004F5FCE"/>
    <w:rsid w:val="005153A9"/>
    <w:rsid w:val="00516303"/>
    <w:rsid w:val="00517029"/>
    <w:rsid w:val="00522497"/>
    <w:rsid w:val="00523688"/>
    <w:rsid w:val="005448B5"/>
    <w:rsid w:val="005507A1"/>
    <w:rsid w:val="0055487F"/>
    <w:rsid w:val="0056426B"/>
    <w:rsid w:val="00565617"/>
    <w:rsid w:val="005674E6"/>
    <w:rsid w:val="00576EBB"/>
    <w:rsid w:val="0058529C"/>
    <w:rsid w:val="00585302"/>
    <w:rsid w:val="005936EB"/>
    <w:rsid w:val="005A0791"/>
    <w:rsid w:val="005A376F"/>
    <w:rsid w:val="005A7282"/>
    <w:rsid w:val="005B4C26"/>
    <w:rsid w:val="005B5D27"/>
    <w:rsid w:val="005C2F50"/>
    <w:rsid w:val="005C3BA8"/>
    <w:rsid w:val="005C4D12"/>
    <w:rsid w:val="005D1AA0"/>
    <w:rsid w:val="005D3E47"/>
    <w:rsid w:val="005E719A"/>
    <w:rsid w:val="005F7339"/>
    <w:rsid w:val="0061137B"/>
    <w:rsid w:val="00616E1B"/>
    <w:rsid w:val="006260F1"/>
    <w:rsid w:val="00631357"/>
    <w:rsid w:val="006342D8"/>
    <w:rsid w:val="00643CED"/>
    <w:rsid w:val="00647934"/>
    <w:rsid w:val="00650761"/>
    <w:rsid w:val="006622D6"/>
    <w:rsid w:val="00664AB5"/>
    <w:rsid w:val="0067118B"/>
    <w:rsid w:val="0067235C"/>
    <w:rsid w:val="0069051D"/>
    <w:rsid w:val="00693491"/>
    <w:rsid w:val="0069635A"/>
    <w:rsid w:val="006A0365"/>
    <w:rsid w:val="006A4A91"/>
    <w:rsid w:val="006A66D5"/>
    <w:rsid w:val="006B1789"/>
    <w:rsid w:val="006C3294"/>
    <w:rsid w:val="006C49BA"/>
    <w:rsid w:val="006E2583"/>
    <w:rsid w:val="00710083"/>
    <w:rsid w:val="00727910"/>
    <w:rsid w:val="007376DF"/>
    <w:rsid w:val="00737D9D"/>
    <w:rsid w:val="00761EB2"/>
    <w:rsid w:val="00772602"/>
    <w:rsid w:val="00791794"/>
    <w:rsid w:val="007932BF"/>
    <w:rsid w:val="007A6943"/>
    <w:rsid w:val="007A6E55"/>
    <w:rsid w:val="007B3F54"/>
    <w:rsid w:val="007B5919"/>
    <w:rsid w:val="007C2E3F"/>
    <w:rsid w:val="007D39B3"/>
    <w:rsid w:val="007F2276"/>
    <w:rsid w:val="007F5A97"/>
    <w:rsid w:val="008225B3"/>
    <w:rsid w:val="00824D97"/>
    <w:rsid w:val="008347B2"/>
    <w:rsid w:val="00844F21"/>
    <w:rsid w:val="0084708D"/>
    <w:rsid w:val="00852E34"/>
    <w:rsid w:val="00865E19"/>
    <w:rsid w:val="008723FB"/>
    <w:rsid w:val="00881CD8"/>
    <w:rsid w:val="008823A1"/>
    <w:rsid w:val="0089152B"/>
    <w:rsid w:val="0089773A"/>
    <w:rsid w:val="008A5169"/>
    <w:rsid w:val="008A573F"/>
    <w:rsid w:val="008B50A1"/>
    <w:rsid w:val="008C4D18"/>
    <w:rsid w:val="008C4FF6"/>
    <w:rsid w:val="008C78F8"/>
    <w:rsid w:val="008D1698"/>
    <w:rsid w:val="008E2E14"/>
    <w:rsid w:val="008F6CA4"/>
    <w:rsid w:val="00901F12"/>
    <w:rsid w:val="00902F01"/>
    <w:rsid w:val="00905663"/>
    <w:rsid w:val="00906205"/>
    <w:rsid w:val="00906D13"/>
    <w:rsid w:val="00910985"/>
    <w:rsid w:val="0091505A"/>
    <w:rsid w:val="0092193B"/>
    <w:rsid w:val="00923AD6"/>
    <w:rsid w:val="00945529"/>
    <w:rsid w:val="009508F0"/>
    <w:rsid w:val="00960C96"/>
    <w:rsid w:val="00960E2C"/>
    <w:rsid w:val="00963C4B"/>
    <w:rsid w:val="00974374"/>
    <w:rsid w:val="0097763B"/>
    <w:rsid w:val="00980E52"/>
    <w:rsid w:val="009949AE"/>
    <w:rsid w:val="00994F0C"/>
    <w:rsid w:val="009C74F6"/>
    <w:rsid w:val="009F4263"/>
    <w:rsid w:val="00A02A1D"/>
    <w:rsid w:val="00A15B67"/>
    <w:rsid w:val="00A178ED"/>
    <w:rsid w:val="00A2387A"/>
    <w:rsid w:val="00A3171A"/>
    <w:rsid w:val="00A32343"/>
    <w:rsid w:val="00A32AB4"/>
    <w:rsid w:val="00A32EDE"/>
    <w:rsid w:val="00A33B5F"/>
    <w:rsid w:val="00A35B86"/>
    <w:rsid w:val="00A4619C"/>
    <w:rsid w:val="00A477DF"/>
    <w:rsid w:val="00A53A4B"/>
    <w:rsid w:val="00A55D70"/>
    <w:rsid w:val="00A567DC"/>
    <w:rsid w:val="00A7501C"/>
    <w:rsid w:val="00A820B0"/>
    <w:rsid w:val="00A8581C"/>
    <w:rsid w:val="00A92E6B"/>
    <w:rsid w:val="00AA04EA"/>
    <w:rsid w:val="00AA41A4"/>
    <w:rsid w:val="00AA5AE0"/>
    <w:rsid w:val="00AA6761"/>
    <w:rsid w:val="00AB0247"/>
    <w:rsid w:val="00AB3C32"/>
    <w:rsid w:val="00AC3A45"/>
    <w:rsid w:val="00AC5035"/>
    <w:rsid w:val="00AC6A67"/>
    <w:rsid w:val="00AC7169"/>
    <w:rsid w:val="00AD42F9"/>
    <w:rsid w:val="00AD4D71"/>
    <w:rsid w:val="00AD734F"/>
    <w:rsid w:val="00AF025D"/>
    <w:rsid w:val="00AF4142"/>
    <w:rsid w:val="00AF5706"/>
    <w:rsid w:val="00AF7478"/>
    <w:rsid w:val="00B1619B"/>
    <w:rsid w:val="00B168CF"/>
    <w:rsid w:val="00B17708"/>
    <w:rsid w:val="00B179A6"/>
    <w:rsid w:val="00B268B9"/>
    <w:rsid w:val="00B356BD"/>
    <w:rsid w:val="00B3710A"/>
    <w:rsid w:val="00B4098C"/>
    <w:rsid w:val="00B40EC5"/>
    <w:rsid w:val="00B5176A"/>
    <w:rsid w:val="00B51F7E"/>
    <w:rsid w:val="00B526D3"/>
    <w:rsid w:val="00B53AB3"/>
    <w:rsid w:val="00B6112C"/>
    <w:rsid w:val="00B62A0C"/>
    <w:rsid w:val="00B65250"/>
    <w:rsid w:val="00B71884"/>
    <w:rsid w:val="00B72A14"/>
    <w:rsid w:val="00B91AFC"/>
    <w:rsid w:val="00BA52D1"/>
    <w:rsid w:val="00BA5972"/>
    <w:rsid w:val="00BA6922"/>
    <w:rsid w:val="00BB69E8"/>
    <w:rsid w:val="00BC5B33"/>
    <w:rsid w:val="00BD0BFE"/>
    <w:rsid w:val="00BF24DC"/>
    <w:rsid w:val="00BF4148"/>
    <w:rsid w:val="00BF744D"/>
    <w:rsid w:val="00C1005A"/>
    <w:rsid w:val="00C15045"/>
    <w:rsid w:val="00C26A8F"/>
    <w:rsid w:val="00C30E41"/>
    <w:rsid w:val="00C3328E"/>
    <w:rsid w:val="00C5025A"/>
    <w:rsid w:val="00C5140E"/>
    <w:rsid w:val="00C516AF"/>
    <w:rsid w:val="00C55C23"/>
    <w:rsid w:val="00C56F36"/>
    <w:rsid w:val="00C619EB"/>
    <w:rsid w:val="00CA2B1F"/>
    <w:rsid w:val="00CA64F6"/>
    <w:rsid w:val="00CA75DF"/>
    <w:rsid w:val="00CC7FCE"/>
    <w:rsid w:val="00CD430D"/>
    <w:rsid w:val="00CE1CDA"/>
    <w:rsid w:val="00CE3315"/>
    <w:rsid w:val="00CE5C60"/>
    <w:rsid w:val="00CE64A9"/>
    <w:rsid w:val="00CF659C"/>
    <w:rsid w:val="00CF7925"/>
    <w:rsid w:val="00D00240"/>
    <w:rsid w:val="00D016D1"/>
    <w:rsid w:val="00D102EC"/>
    <w:rsid w:val="00D16D31"/>
    <w:rsid w:val="00D21EA1"/>
    <w:rsid w:val="00D259A6"/>
    <w:rsid w:val="00D309A7"/>
    <w:rsid w:val="00D33A4B"/>
    <w:rsid w:val="00D42F9E"/>
    <w:rsid w:val="00D7160D"/>
    <w:rsid w:val="00D85E62"/>
    <w:rsid w:val="00D871C5"/>
    <w:rsid w:val="00D87611"/>
    <w:rsid w:val="00D93F47"/>
    <w:rsid w:val="00D941E8"/>
    <w:rsid w:val="00DA4A0C"/>
    <w:rsid w:val="00DA6CAB"/>
    <w:rsid w:val="00DB57BB"/>
    <w:rsid w:val="00DD6906"/>
    <w:rsid w:val="00DE1C2A"/>
    <w:rsid w:val="00DE31A5"/>
    <w:rsid w:val="00DE4A1A"/>
    <w:rsid w:val="00E10549"/>
    <w:rsid w:val="00E2187C"/>
    <w:rsid w:val="00E23E8E"/>
    <w:rsid w:val="00E24CE3"/>
    <w:rsid w:val="00E55F5E"/>
    <w:rsid w:val="00E618B5"/>
    <w:rsid w:val="00E64A5B"/>
    <w:rsid w:val="00E67B15"/>
    <w:rsid w:val="00E773B5"/>
    <w:rsid w:val="00E86C4C"/>
    <w:rsid w:val="00E9164F"/>
    <w:rsid w:val="00E92092"/>
    <w:rsid w:val="00E970D3"/>
    <w:rsid w:val="00EA11FE"/>
    <w:rsid w:val="00EA27FF"/>
    <w:rsid w:val="00EA5123"/>
    <w:rsid w:val="00EB0237"/>
    <w:rsid w:val="00EB3469"/>
    <w:rsid w:val="00EB5250"/>
    <w:rsid w:val="00ED7F0D"/>
    <w:rsid w:val="00EE1DBC"/>
    <w:rsid w:val="00EF6139"/>
    <w:rsid w:val="00EF6631"/>
    <w:rsid w:val="00F12BCB"/>
    <w:rsid w:val="00F24E07"/>
    <w:rsid w:val="00F42FC8"/>
    <w:rsid w:val="00F431FB"/>
    <w:rsid w:val="00F60919"/>
    <w:rsid w:val="00F60984"/>
    <w:rsid w:val="00F62203"/>
    <w:rsid w:val="00F629F1"/>
    <w:rsid w:val="00F70C78"/>
    <w:rsid w:val="00F70F16"/>
    <w:rsid w:val="00F714BC"/>
    <w:rsid w:val="00F81637"/>
    <w:rsid w:val="00F8300A"/>
    <w:rsid w:val="00F857B0"/>
    <w:rsid w:val="00F93CAA"/>
    <w:rsid w:val="00F96592"/>
    <w:rsid w:val="00FA5911"/>
    <w:rsid w:val="00FA6DE5"/>
    <w:rsid w:val="00FB6CA2"/>
    <w:rsid w:val="00FC664D"/>
    <w:rsid w:val="00FC6F70"/>
    <w:rsid w:val="00FE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4BE9793"/>
  <w15:docId w15:val="{1889E5DA-FCB9-4CF6-96D5-82E7D950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AA5AE0"/>
    <w:pPr>
      <w:keepNext/>
      <w:overflowPunct/>
      <w:autoSpaceDE/>
      <w:autoSpaceDN/>
      <w:adjustRightInd/>
      <w:jc w:val="center"/>
      <w:textAlignment w:val="auto"/>
      <w:outlineLvl w:val="1"/>
    </w:pPr>
    <w:rPr>
      <w:spacing w:val="60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character" w:customStyle="1" w:styleId="fontstyle01">
    <w:name w:val="fontstyle01"/>
    <w:basedOn w:val="a0"/>
    <w:rsid w:val="00416070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ab">
    <w:name w:val="footnote text"/>
    <w:basedOn w:val="a"/>
    <w:link w:val="ac"/>
    <w:semiHidden/>
    <w:unhideWhenUsed/>
    <w:rsid w:val="00E86C4C"/>
    <w:rPr>
      <w:sz w:val="20"/>
    </w:rPr>
  </w:style>
  <w:style w:type="character" w:customStyle="1" w:styleId="ac">
    <w:name w:val="Текст сноски Знак"/>
    <w:basedOn w:val="a0"/>
    <w:link w:val="ab"/>
    <w:semiHidden/>
    <w:rsid w:val="00E86C4C"/>
    <w:rPr>
      <w:rFonts w:ascii="Times New Roman" w:hAnsi="Times New Roman"/>
    </w:rPr>
  </w:style>
  <w:style w:type="character" w:styleId="ad">
    <w:name w:val="footnote reference"/>
    <w:basedOn w:val="a0"/>
    <w:semiHidden/>
    <w:unhideWhenUsed/>
    <w:rsid w:val="00E86C4C"/>
    <w:rPr>
      <w:vertAlign w:val="superscript"/>
    </w:rPr>
  </w:style>
  <w:style w:type="paragraph" w:customStyle="1" w:styleId="Default">
    <w:name w:val="Default"/>
    <w:rsid w:val="00162C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e">
    <w:name w:val="Table Grid"/>
    <w:basedOn w:val="a1"/>
    <w:uiPriority w:val="59"/>
    <w:rsid w:val="00162C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AA5AE0"/>
    <w:rPr>
      <w:rFonts w:ascii="Times New Roman" w:hAnsi="Times New Roman"/>
      <w:spacing w:val="60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4;&#1080;&#1075;&#1080;&#1085;&#1072;\Application%20Data\Microsoft\&#1064;&#1072;&#1073;&#1083;&#1086;&#1085;&#1099;\&#1041;&#1083;&#1072;&#1085;&#1082;%20&#1087;&#1080;&#1089;&#1100;&#1084;&#1072;%20&#1076;&#1077;&#1087;&#1072;&#1088;&#1090;&#1072;&#1084;&#1077;&#1085;&#1090;&#1072;_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31BF9-77CF-434D-B565-3827644DF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департамента_new.dot</Template>
  <TotalTime>328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департамента</vt:lpstr>
    </vt:vector>
  </TitlesOfParts>
  <Manager>Иванов Г.В.</Manager>
  <Company>Департамент по управлению госимущества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департамента</dc:title>
  <dc:subject>Шаблоны</dc:subject>
  <dc:creator>Шигина</dc:creator>
  <cp:lastModifiedBy>Шарова Наталья Валентиновна</cp:lastModifiedBy>
  <cp:revision>50</cp:revision>
  <cp:lastPrinted>2024-11-21T13:48:00Z</cp:lastPrinted>
  <dcterms:created xsi:type="dcterms:W3CDTF">2024-05-14T05:06:00Z</dcterms:created>
  <dcterms:modified xsi:type="dcterms:W3CDTF">2025-10-24T07:26:00Z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*Подписант...*Должность">
    <vt:lpwstr>Заместитель директора департамента</vt:lpwstr>
  </property>
  <property fmtid="{D5CDD505-2E9C-101B-9397-08002B2CF9AE}" pid="3" name="SYS_CODE_DIRECTUM">
    <vt:lpwstr>DIRECTUM</vt:lpwstr>
  </property>
  <property fmtid="{D5CDD505-2E9C-101B-9397-08002B2CF9AE}" pid="4" name="Р*Подписант...*ИОФамилия">
    <vt:lpwstr>Т.В. Иванова</vt:lpwstr>
  </property>
  <property fmtid="{D5CDD505-2E9C-101B-9397-08002B2CF9AE}" pid="5" name="Р*Исполнитель...*ИОФамилия">
    <vt:lpwstr>[ИОФамилия]</vt:lpwstr>
  </property>
  <property fmtid="{D5CDD505-2E9C-101B-9397-08002B2CF9AE}" pid="6" name="Р*Исполнитель...*Телефон">
    <vt:lpwstr>(4852) 74-60-32</vt:lpwstr>
  </property>
  <property fmtid="{D5CDD505-2E9C-101B-9397-08002B2CF9AE}" pid="7" name="Заголовок">
    <vt:lpwstr>О рассмотрении обращения Ярославской областной Думы</vt:lpwstr>
  </property>
  <property fmtid="{D5CDD505-2E9C-101B-9397-08002B2CF9AE}" pid="8" name="На №">
    <vt:lpwstr>01-06/628</vt:lpwstr>
  </property>
  <property fmtid="{D5CDD505-2E9C-101B-9397-08002B2CF9AE}" pid="9" name="от">
    <vt:lpwstr>17.06.2022</vt:lpwstr>
  </property>
  <property fmtid="{D5CDD505-2E9C-101B-9397-08002B2CF9AE}" pid="10" name="Р*Исполнитель...*Фамилия И.О.">
    <vt:lpwstr>Новикова Надежда Николаевна</vt:lpwstr>
  </property>
  <property fmtid="{D5CDD505-2E9C-101B-9397-08002B2CF9AE}" pid="11" name="Номер версии">
    <vt:lpwstr>2</vt:lpwstr>
  </property>
  <property fmtid="{D5CDD505-2E9C-101B-9397-08002B2CF9AE}" pid="12" name="ИД">
    <vt:lpwstr>19124875</vt:lpwstr>
  </property>
  <property fmtid="{D5CDD505-2E9C-101B-9397-08002B2CF9AE}" pid="13" name="INSTALL_ID">
    <vt:lpwstr>34115</vt:lpwstr>
  </property>
</Properties>
</file>